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B02" w:rsidP="00EE4FF2" w:rsidRDefault="6F5E186F" w14:paraId="1658AE21" w14:textId="5C9F6E82">
      <w:pPr>
        <w:spacing w:line="252" w:lineRule="auto"/>
        <w:jc w:val="center"/>
        <w:rPr>
          <w:rFonts w:ascii="Calibri" w:hAnsi="Calibri" w:eastAsia="Calibri" w:cs="Calibri"/>
          <w:b/>
          <w:bCs/>
          <w:sz w:val="40"/>
          <w:szCs w:val="40"/>
        </w:rPr>
      </w:pPr>
      <w:r w:rsidRPr="42026D4F">
        <w:rPr>
          <w:rFonts w:ascii="Calibri" w:hAnsi="Calibri" w:eastAsia="Calibri" w:cs="Calibri"/>
          <w:b/>
          <w:bCs/>
          <w:sz w:val="40"/>
          <w:szCs w:val="40"/>
        </w:rPr>
        <w:t>Ukeplan for uke</w:t>
      </w:r>
      <w:r w:rsidR="004F71B8">
        <w:rPr>
          <w:rFonts w:ascii="Calibri" w:hAnsi="Calibri" w:eastAsia="Calibri" w:cs="Calibri"/>
          <w:b/>
          <w:bCs/>
          <w:sz w:val="40"/>
          <w:szCs w:val="40"/>
        </w:rPr>
        <w:t xml:space="preserve"> 3</w:t>
      </w:r>
      <w:r w:rsidR="00120DE6">
        <w:rPr>
          <w:rFonts w:ascii="Calibri" w:hAnsi="Calibri" w:eastAsia="Calibri" w:cs="Calibri"/>
          <w:b/>
          <w:bCs/>
          <w:sz w:val="40"/>
          <w:szCs w:val="40"/>
        </w:rPr>
        <w:t>7</w:t>
      </w:r>
    </w:p>
    <w:tbl>
      <w:tblPr>
        <w:tblW w:w="13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955"/>
        <w:gridCol w:w="2863"/>
        <w:gridCol w:w="2409"/>
        <w:gridCol w:w="2552"/>
        <w:gridCol w:w="2410"/>
        <w:gridCol w:w="2551"/>
      </w:tblGrid>
      <w:tr w:rsidR="42026D4F" w:rsidTr="7777B9D7" w14:paraId="3E53A134" w14:textId="77777777">
        <w:trPr>
          <w:trHeight w:val="270"/>
        </w:trPr>
        <w:tc>
          <w:tcPr>
            <w:tcW w:w="955" w:type="dxa"/>
            <w:shd w:val="clear" w:color="auto" w:fill="92D050"/>
            <w:tcMar/>
          </w:tcPr>
          <w:p w:rsidRPr="00764E25" w:rsidR="42026D4F" w:rsidP="004F71B8" w:rsidRDefault="42026D4F" w14:paraId="631CF071" w14:textId="1814BF83">
            <w:pPr>
              <w:jc w:val="center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92D050"/>
            <w:tcMar/>
          </w:tcPr>
          <w:p w:rsidRPr="00EE4FF2" w:rsidR="00764E25" w:rsidP="00EE4FF2" w:rsidRDefault="42026D4F" w14:paraId="235089B2" w14:textId="455ED3DA">
            <w:pPr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 w:rsidRPr="00EE4FF2">
              <w:rPr>
                <w:rFonts w:ascii="Verdana" w:hAnsi="Verdana" w:eastAsia="Verdana" w:cs="Verdana"/>
                <w:sz w:val="18"/>
                <w:szCs w:val="18"/>
              </w:rPr>
              <w:t>Mandag</w:t>
            </w:r>
            <w:r w:rsidR="00EE4FF2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="000456AD">
              <w:rPr>
                <w:rFonts w:ascii="Verdana" w:hAnsi="Verdana" w:eastAsia="Verdana" w:cs="Verdana"/>
                <w:sz w:val="18"/>
                <w:szCs w:val="18"/>
              </w:rPr>
              <w:t>0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9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.0</w:t>
            </w:r>
            <w:r w:rsidR="000456AD">
              <w:rPr>
                <w:rFonts w:ascii="Verdana" w:hAnsi="Verdana" w:eastAsia="Verdana" w:cs="Verdana"/>
                <w:sz w:val="18"/>
                <w:szCs w:val="18"/>
              </w:rPr>
              <w:t>9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92D050"/>
            <w:tcMar/>
          </w:tcPr>
          <w:p w:rsidRPr="00EE4FF2" w:rsidR="00764E25" w:rsidP="00EE4FF2" w:rsidRDefault="42026D4F" w14:paraId="397BEB2B" w14:textId="4030194A">
            <w:pPr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 w:rsidRPr="00EE4FF2">
              <w:rPr>
                <w:rFonts w:ascii="Verdana" w:hAnsi="Verdana" w:eastAsia="Verdana" w:cs="Verdana"/>
                <w:sz w:val="18"/>
                <w:szCs w:val="18"/>
              </w:rPr>
              <w:t>Tirsdag</w:t>
            </w:r>
            <w:r w:rsidR="00EE4FF2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10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.0</w:t>
            </w:r>
            <w:r w:rsidR="000456AD">
              <w:rPr>
                <w:rFonts w:ascii="Verdana" w:hAnsi="Verdana" w:eastAsia="Verdana" w:cs="Verdana"/>
                <w:sz w:val="18"/>
                <w:szCs w:val="18"/>
              </w:rPr>
              <w:t>9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92D050"/>
            <w:tcMar/>
          </w:tcPr>
          <w:p w:rsidRPr="00EE4FF2" w:rsidR="00764E25" w:rsidP="00EE4FF2" w:rsidRDefault="42026D4F" w14:paraId="437A521D" w14:textId="31EEF39B">
            <w:pPr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 w:rsidRPr="00EE4FF2">
              <w:rPr>
                <w:rFonts w:ascii="Verdana" w:hAnsi="Verdana" w:eastAsia="Verdana" w:cs="Verdana"/>
                <w:sz w:val="18"/>
                <w:szCs w:val="18"/>
              </w:rPr>
              <w:t>Onsdag</w:t>
            </w:r>
            <w:r w:rsidR="00EE4FF2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11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.0</w:t>
            </w:r>
            <w:r w:rsidR="000456AD">
              <w:rPr>
                <w:rFonts w:ascii="Verdana" w:hAnsi="Verdana" w:eastAsia="Verdana" w:cs="Verdana"/>
                <w:sz w:val="18"/>
                <w:szCs w:val="18"/>
              </w:rPr>
              <w:t>9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92D050"/>
            <w:tcMar/>
          </w:tcPr>
          <w:p w:rsidRPr="00EE4FF2" w:rsidR="00764E25" w:rsidP="00EE4FF2" w:rsidRDefault="42026D4F" w14:paraId="775789A7" w14:textId="168F2180">
            <w:pPr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 w:rsidRPr="00EE4FF2">
              <w:rPr>
                <w:rFonts w:ascii="Verdana" w:hAnsi="Verdana" w:eastAsia="Verdana" w:cs="Verdana"/>
                <w:sz w:val="18"/>
                <w:szCs w:val="18"/>
              </w:rPr>
              <w:t>Torsdag</w:t>
            </w:r>
            <w:r w:rsidR="00EE4FF2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12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</w:t>
            </w:r>
            <w:r w:rsidR="000456AD">
              <w:rPr>
                <w:rFonts w:ascii="Verdana" w:hAnsi="Verdana" w:eastAsia="Verdana" w:cs="Verdana"/>
                <w:sz w:val="18"/>
                <w:szCs w:val="18"/>
              </w:rPr>
              <w:t>09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92D050"/>
            <w:tcMar/>
          </w:tcPr>
          <w:p w:rsidRPr="00EE4FF2" w:rsidR="42026D4F" w:rsidP="00EE4FF2" w:rsidRDefault="42026D4F" w14:paraId="279C9D84" w14:textId="72F3B5B7">
            <w:pPr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 w:rsidRPr="00EE4FF2">
              <w:rPr>
                <w:rFonts w:ascii="Verdana" w:hAnsi="Verdana" w:eastAsia="Verdana" w:cs="Verdana"/>
                <w:sz w:val="18"/>
                <w:szCs w:val="18"/>
              </w:rPr>
              <w:t>Fredag</w:t>
            </w:r>
            <w:r w:rsidR="00EE4FF2">
              <w:rPr>
                <w:rFonts w:ascii="Verdana" w:hAnsi="Verdana" w:eastAsia="Verdana" w:cs="Verdana"/>
                <w:sz w:val="18"/>
                <w:szCs w:val="18"/>
              </w:rPr>
              <w:t xml:space="preserve"> 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13</w:t>
            </w:r>
            <w:r w:rsidRPr="00EE4FF2" w:rsidR="004F71B8">
              <w:rPr>
                <w:rFonts w:ascii="Verdana" w:hAnsi="Verdana" w:eastAsia="Verdana" w:cs="Verdana"/>
                <w:sz w:val="18"/>
                <w:szCs w:val="18"/>
              </w:rPr>
              <w:t>.0</w:t>
            </w:r>
            <w:r w:rsidR="00120DE6">
              <w:rPr>
                <w:rFonts w:ascii="Verdana" w:hAnsi="Verdana" w:eastAsia="Verdana" w:cs="Verdana"/>
                <w:sz w:val="18"/>
                <w:szCs w:val="18"/>
              </w:rPr>
              <w:t>9</w:t>
            </w:r>
            <w:r w:rsidRPr="00EE4FF2" w:rsidR="00764E25">
              <w:rPr>
                <w:rFonts w:ascii="Verdana" w:hAnsi="Verdana" w:eastAsia="Verdana" w:cs="Verdana"/>
                <w:sz w:val="18"/>
                <w:szCs w:val="18"/>
              </w:rPr>
              <w:t>.</w:t>
            </w:r>
          </w:p>
        </w:tc>
      </w:tr>
      <w:tr w:rsidRPr="00580638" w:rsidR="42026D4F" w:rsidTr="7777B9D7" w14:paraId="5530C844" w14:textId="77777777">
        <w:trPr>
          <w:trHeight w:val="1291"/>
        </w:trPr>
        <w:tc>
          <w:tcPr>
            <w:tcW w:w="955" w:type="dxa"/>
            <w:shd w:val="clear" w:color="auto" w:fill="92D050"/>
            <w:tcMar/>
          </w:tcPr>
          <w:p w:rsidR="42026D4F" w:rsidP="004F71B8" w:rsidRDefault="42026D4F" w14:paraId="295C0FF9" w14:textId="77777777">
            <w:pPr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24AAC71C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08.30-09.45</w:t>
            </w:r>
          </w:p>
        </w:tc>
        <w:tc>
          <w:tcPr>
            <w:tcW w:w="2863" w:type="dxa"/>
            <w:tcMar/>
          </w:tcPr>
          <w:p w:rsidRPr="000456AD" w:rsidR="00CD386A" w:rsidP="61A60744" w:rsidRDefault="50FA3DBB" w14:paraId="4BDD9341" w14:textId="77777777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50FA3DBB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Norsk</w:t>
            </w:r>
          </w:p>
          <w:p w:rsidRPr="000456AD" w:rsidR="0032088A" w:rsidP="61A60744" w:rsidRDefault="2E9C97FC" w14:paraId="1FE30D7D" w14:textId="64892629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2E9C97FC">
              <w:rPr>
                <w:rFonts w:ascii="Verdana" w:hAnsi="Verdana" w:eastAsia="Verdana" w:cs="Verdana"/>
                <w:color w:val="auto"/>
                <w:sz w:val="20"/>
                <w:szCs w:val="20"/>
              </w:rPr>
              <w:t xml:space="preserve">Stillelesing. </w:t>
            </w:r>
          </w:p>
          <w:p w:rsidRPr="000456AD" w:rsidR="0032088A" w:rsidP="61A60744" w:rsidRDefault="0032088A" w14:paraId="3A66ED7A" w14:textId="1955EE58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0032088A">
              <w:rPr>
                <w:rFonts w:ascii="Verdana" w:hAnsi="Verdana" w:eastAsia="Verdana" w:cs="Verdana"/>
                <w:color w:val="auto"/>
                <w:sz w:val="20"/>
                <w:szCs w:val="20"/>
              </w:rPr>
              <w:t xml:space="preserve">Lytte til eng. MB p </w:t>
            </w:r>
            <w:r w:rsidRPr="61A60744" w:rsidR="70D5AEC1">
              <w:rPr>
                <w:rFonts w:ascii="Verdana" w:hAnsi="Verdana" w:eastAsia="Verdana" w:cs="Verdana"/>
                <w:color w:val="auto"/>
                <w:sz w:val="20"/>
                <w:szCs w:val="20"/>
              </w:rPr>
              <w:t>22</w:t>
            </w:r>
          </w:p>
          <w:p w:rsidRPr="000456AD" w:rsidR="00CA6089" w:rsidP="61A60744" w:rsidRDefault="00CA6089" w14:paraId="0E670F9D" w14:textId="3F195FDD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1480848C">
              <w:rPr>
                <w:rFonts w:ascii="Verdana" w:hAnsi="Verdana" w:eastAsia="Verdana" w:cs="Verdana"/>
                <w:color w:val="auto"/>
                <w:sz w:val="20"/>
                <w:szCs w:val="20"/>
              </w:rPr>
              <w:t>Saktekst og skjønnlitteratur s. 24 og 25 i Fabel.</w:t>
            </w:r>
          </w:p>
        </w:tc>
        <w:tc>
          <w:tcPr>
            <w:tcW w:w="2409" w:type="dxa"/>
            <w:vMerge w:val="restart"/>
            <w:tcMar/>
          </w:tcPr>
          <w:p w:rsidR="1149DDA7" w:rsidP="7777B9D7" w:rsidRDefault="1149DDA7" w14:paraId="4EAB73E3" w14:textId="10F6AAE1">
            <w:pPr>
              <w:rPr>
                <w:rFonts w:ascii="Verdana" w:hAnsi="Verdana" w:eastAsia="Verdana" w:cs="Verdana"/>
                <w:i w:val="1"/>
                <w:iCs w:val="1"/>
                <w:color w:val="FF0000"/>
                <w:sz w:val="20"/>
                <w:szCs w:val="20"/>
              </w:rPr>
            </w:pP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Na</w:t>
            </w:r>
            <w:r w:rsidRPr="7777B9D7" w:rsidR="480FDCF5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s</w:t>
            </w: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jonal</w:t>
            </w: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prøve </w:t>
            </w: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og</w:t>
            </w:r>
            <w:r w:rsidRPr="7777B9D7" w:rsidR="1149DDA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 eget arbeid.</w:t>
            </w:r>
            <w:r w:rsidRPr="7777B9D7" w:rsidR="1149DDA7">
              <w:rPr>
                <w:rFonts w:ascii="Verdana" w:hAnsi="Verdana" w:eastAsia="Verdana" w:cs="Verdana"/>
                <w:i w:val="1"/>
                <w:iCs w:val="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456AD" w:rsidR="004F71B8" w:rsidP="61A60744" w:rsidRDefault="00C51EC9" w14:paraId="15FF83E2" w14:textId="77777777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Matematikk</w:t>
            </w:r>
          </w:p>
          <w:p w:rsidRPr="000456AD" w:rsidR="007F69AF" w:rsidP="61A60744" w:rsidRDefault="007F69AF" w14:paraId="6C5C5815" w14:textId="06D7F592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386F9110">
              <w:rPr>
                <w:rFonts w:ascii="Verdana" w:hAnsi="Verdana" w:eastAsia="Verdana" w:cs="Verdana"/>
                <w:color w:val="auto"/>
                <w:sz w:val="20"/>
                <w:szCs w:val="20"/>
              </w:rPr>
              <w:t>Følg stien s. 28 – 29.</w:t>
            </w:r>
          </w:p>
          <w:p w:rsidRPr="000456AD" w:rsidR="007F69AF" w:rsidP="61A60744" w:rsidRDefault="007F69AF" w14:paraId="22E624CF" w14:textId="1B98CF8C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</w:p>
          <w:p w:rsidRPr="000456AD" w:rsidR="007F69AF" w:rsidP="006C6BC7" w:rsidRDefault="007F69AF" w14:paraId="36556512" w14:textId="4899562F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 w:rsidRPr="61A60744" w:rsidR="386F9110">
              <w:rPr>
                <w:rFonts w:ascii="Verdana" w:hAnsi="Verdana" w:eastAsia="Verdana" w:cs="Verdana"/>
                <w:color w:val="auto"/>
                <w:sz w:val="20"/>
                <w:szCs w:val="20"/>
              </w:rPr>
              <w:t>Kikora</w:t>
            </w:r>
            <w:r w:rsidRPr="61A60744" w:rsidR="386F9110">
              <w:rPr>
                <w:rFonts w:ascii="Verdana" w:hAnsi="Verdana" w:eastAsia="Verdana" w:cs="Verdan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Mar/>
          </w:tcPr>
          <w:p w:rsidR="25F90C7D" w:rsidP="7777B9D7" w:rsidRDefault="25F90C7D" w14:paraId="13864125" w14:textId="09266940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25F90C7D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Nasjonal </w:t>
            </w:r>
            <w:r w:rsidRPr="7777B9D7" w:rsidR="25F90C7D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prøve</w:t>
            </w:r>
            <w:r w:rsidRPr="7777B9D7" w:rsidR="7ECEF9C4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7777B9D7" w:rsidR="25F90C7D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og</w:t>
            </w:r>
            <w:r w:rsidRPr="7777B9D7" w:rsidR="25F90C7D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 eget arbeid. </w:t>
            </w:r>
          </w:p>
          <w:p w:rsidR="5581DB08" w:rsidP="7777B9D7" w:rsidRDefault="5581DB08" w14:paraId="39ADA8FC" w14:noSpellErr="1">
            <w:pPr>
              <w:rPr>
                <w:rFonts w:ascii="Verdana" w:hAnsi="Verdana" w:eastAsia="Verdana" w:cs="Verdana"/>
                <w:i w:val="0"/>
                <w:iCs w:val="0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 w:val="restart"/>
            <w:tcMar/>
          </w:tcPr>
          <w:p w:rsidRPr="000456AD" w:rsidR="7E11984A" w:rsidP="7777B9D7" w:rsidRDefault="7E11984A" w14:paraId="7A292AD9" w14:textId="47A496D4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  <w:r w:rsidRPr="7777B9D7" w:rsidR="3A6DF24B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>Plantefarging med Janicke Lekang.</w:t>
            </w:r>
          </w:p>
          <w:p w:rsidR="5581DB08" w:rsidP="7777B9D7" w:rsidRDefault="5581DB08" w14:paraId="76B75F11" w14:textId="3CB0C621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</w:p>
          <w:p w:rsidR="542E65FC" w:rsidP="7777B9D7" w:rsidRDefault="542E65FC" w14:paraId="4B03AA76" w14:textId="3637FF90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  <w:r w:rsidRPr="7777B9D7" w:rsidR="542E65FC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 xml:space="preserve">Plantefarging – </w:t>
            </w:r>
            <w:r w:rsidRPr="7777B9D7" w:rsidR="2399B5D4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>historien</w:t>
            </w:r>
            <w:r w:rsidRPr="7777B9D7" w:rsidR="2399B5D4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 xml:space="preserve"> rundt plantefarging. </w:t>
            </w:r>
          </w:p>
          <w:p w:rsidR="5581DB08" w:rsidP="7777B9D7" w:rsidRDefault="5581DB08" w14:paraId="3FBF0FF6" w14:textId="4B0BD39E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</w:p>
          <w:p w:rsidR="3A6DF24B" w:rsidP="7777B9D7" w:rsidRDefault="3A6DF24B" w14:paraId="731F2C41" w14:textId="613A0CAD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  <w:r w:rsidRPr="7777B9D7" w:rsidR="3A6DF24B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>Rapportskriving</w:t>
            </w:r>
          </w:p>
          <w:p w:rsidR="5581DB08" w:rsidP="7777B9D7" w:rsidRDefault="5581DB08" w14:paraId="6DB3950F" w14:textId="2F2A0CFC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</w:p>
          <w:p w:rsidR="3A6DF24B" w:rsidP="7777B9D7" w:rsidRDefault="3A6DF24B" w14:paraId="674A753A" w14:textId="20111060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</w:pPr>
            <w:r w:rsidRPr="7777B9D7" w:rsidR="3A6DF24B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  <w:lang w:val="nn-NO"/>
              </w:rPr>
              <w:t>Stillelesing</w:t>
            </w:r>
          </w:p>
          <w:p w:rsidR="5581DB08" w:rsidP="7777B9D7" w:rsidRDefault="5581DB08" w14:paraId="38A032AC" w14:textId="21B0EC89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</w:p>
          <w:p w:rsidR="00C51EC9" w:rsidP="7777B9D7" w:rsidRDefault="00C51EC9" w14:paraId="7188C0E7" w14:textId="4B2AB8F1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00C51EC9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Vi øver på </w:t>
            </w:r>
            <w:r w:rsidRPr="7777B9D7" w:rsidR="00C51EC9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BliMe</w:t>
            </w:r>
            <w:r w:rsidRPr="7777B9D7" w:rsidR="00C51EC9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 xml:space="preserve">-dansen. </w:t>
            </w:r>
          </w:p>
          <w:p w:rsidR="5581DB08" w:rsidP="7777B9D7" w:rsidRDefault="5581DB08" w14:paraId="62CD433F" w14:textId="11556F35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</w:p>
          <w:p w:rsidR="5BAA9BFF" w:rsidP="7777B9D7" w:rsidRDefault="5BAA9BFF" w14:paraId="1CBA3333" w14:textId="7077C7E2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5BAA9BFF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Utegym</w:t>
            </w:r>
          </w:p>
          <w:p w:rsidR="5581DB08" w:rsidP="5581DB08" w:rsidRDefault="5581DB08" w14:paraId="11700974" w14:textId="1DEF561A">
            <w:pPr>
              <w:rPr>
                <w:rFonts w:ascii="Verdana" w:hAnsi="Verdana" w:eastAsia="Verdana" w:cs="Verdana"/>
                <w:i w:val="1"/>
                <w:iCs w:val="1"/>
                <w:color w:val="FF0000"/>
                <w:sz w:val="20"/>
                <w:szCs w:val="20"/>
              </w:rPr>
            </w:pPr>
          </w:p>
        </w:tc>
      </w:tr>
      <w:tr w:rsidRPr="004F71B8" w:rsidR="00ED58ED" w:rsidTr="7777B9D7" w14:paraId="2BBEE7B4" w14:textId="77777777">
        <w:trPr>
          <w:trHeight w:val="1620"/>
        </w:trPr>
        <w:tc>
          <w:tcPr>
            <w:tcW w:w="955" w:type="dxa"/>
            <w:shd w:val="clear" w:color="auto" w:fill="92D050"/>
            <w:tcMar/>
          </w:tcPr>
          <w:p w:rsidR="42026D4F" w:rsidP="004F71B8" w:rsidRDefault="42026D4F" w14:paraId="4B7FB28B" w14:textId="77777777">
            <w:pPr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24AAC71C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10.00-11.00</w:t>
            </w:r>
          </w:p>
        </w:tc>
        <w:tc>
          <w:tcPr>
            <w:tcW w:w="2863" w:type="dxa"/>
            <w:tcMar/>
          </w:tcPr>
          <w:p w:rsidRPr="000456AD" w:rsidR="007F69AF" w:rsidP="61A60744" w:rsidRDefault="00B93D37" w14:paraId="7E9FEE83" w14:textId="33B8D5A2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B93D37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Matematikk</w:t>
            </w:r>
          </w:p>
          <w:p w:rsidR="4AE4BA47" w:rsidP="7777B9D7" w:rsidRDefault="4AE4BA47" w14:paraId="2B35DAB0" w14:textId="26AC4435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4AE4BA4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Brøkdelen av en figur.</w:t>
            </w:r>
          </w:p>
          <w:p w:rsidR="4AE4BA47" w:rsidP="7777B9D7" w:rsidRDefault="4AE4BA47" w14:paraId="281EEC3B" w14:textId="29E73F0A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4AE4BA4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s. 25 – 27.</w:t>
            </w:r>
          </w:p>
          <w:p w:rsidR="61A60744" w:rsidP="7777B9D7" w:rsidRDefault="61A60744" w14:paraId="48F7FC04" w14:textId="2C886635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</w:p>
          <w:p w:rsidR="4AE4BA47" w:rsidP="7777B9D7" w:rsidRDefault="4AE4BA47" w14:paraId="1E09A269" w14:textId="6E1168CE">
            <w:pPr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</w:pPr>
            <w:r w:rsidRPr="7777B9D7" w:rsidR="4AE4BA47">
              <w:rPr>
                <w:rFonts w:ascii="Verdana" w:hAnsi="Verdana" w:eastAsia="Verdana" w:cs="Verdana"/>
                <w:i w:val="0"/>
                <w:iCs w:val="0"/>
                <w:color w:val="auto"/>
                <w:sz w:val="20"/>
                <w:szCs w:val="20"/>
              </w:rPr>
              <w:t>Kikora</w:t>
            </w:r>
          </w:p>
          <w:p w:rsidRPr="000456AD" w:rsidR="007F69AF" w:rsidP="620BBD38" w:rsidRDefault="007F69AF" w14:paraId="577A9B35" w14:textId="0DA9E6CC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  <w:p w:rsidRPr="000456AD" w:rsidR="42026D4F" w:rsidP="620BBD38" w:rsidRDefault="42026D4F" w14:paraId="3FB95064" w14:textId="41952661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Mar/>
          </w:tcPr>
          <w:p w:rsidRPr="000456AD" w:rsidR="00B93D37" w:rsidP="620BBD38" w:rsidRDefault="00B93D37" w14:paraId="434DDF0D" w14:textId="77777777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Engelsk</w:t>
            </w:r>
          </w:p>
          <w:p w:rsidRPr="000456AD" w:rsidR="00074687" w:rsidP="620BBD38" w:rsidRDefault="00074687" w14:paraId="7372B949" w14:textId="70BB8A57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 xml:space="preserve">My book p </w:t>
            </w:r>
          </w:p>
          <w:p w:rsidRPr="000456AD" w:rsidR="42026D4F" w:rsidP="620BBD38" w:rsidRDefault="00074687" w14:paraId="55DFB806" w14:textId="65B71687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My workbook p.</w:t>
            </w:r>
            <w:r w:rsidRPr="000456AD" w:rsidR="0032088A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2" w:type="dxa"/>
            <w:tcMar/>
          </w:tcPr>
          <w:p w:rsidRPr="00120DE6" w:rsidR="00580638" w:rsidP="61A60744" w:rsidRDefault="00C51EC9" w14:paraId="419F00F4" w14:textId="77777777">
            <w:pPr>
              <w:spacing w:after="0"/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Norsk</w:t>
            </w:r>
          </w:p>
          <w:p w:rsidRPr="000456AD" w:rsidR="000456AD" w:rsidP="61A60744" w:rsidRDefault="000456AD" w14:paraId="4C39BEA8" w14:textId="60FF5B6E">
            <w:pPr>
              <w:spacing w:after="0"/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</w:pPr>
            <w:r w:rsidRPr="61A60744" w:rsidR="3ADF1A2E"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  <w:t>Lær å lese saktekster</w:t>
            </w:r>
          </w:p>
          <w:p w:rsidRPr="000456AD" w:rsidR="000456AD" w:rsidP="00C51EC9" w:rsidRDefault="000456AD" w14:paraId="57B898BF" w14:textId="387E7B06">
            <w:pPr>
              <w:spacing w:after="0"/>
              <w:rPr>
                <w:rFonts w:ascii="Verdana" w:hAnsi="Verdana" w:eastAsia="Verdana" w:cs="Verdana"/>
                <w:color w:val="FF0000"/>
                <w:sz w:val="20"/>
                <w:szCs w:val="20"/>
                <w:lang w:val="nn-NO"/>
              </w:rPr>
            </w:pPr>
            <w:r w:rsidRPr="61A60744" w:rsidR="3ADF1A2E"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  <w:t>s. 26 i Fabel.</w:t>
            </w:r>
          </w:p>
        </w:tc>
        <w:tc>
          <w:tcPr>
            <w:tcW w:w="2410" w:type="dxa"/>
            <w:vMerge/>
            <w:tcMar/>
          </w:tcPr>
          <w:p w:rsidRPr="000456AD" w:rsidR="42026D4F" w:rsidP="620BBD38" w:rsidRDefault="009173E7" w14:paraId="5FC8CAB4" w14:textId="77777777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  <w:lang w:val="en-GB"/>
              </w:rPr>
            </w:pPr>
            <w:proofErr w:type="spellStart"/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  <w:lang w:val="en-GB"/>
              </w:rPr>
              <w:t>Engelsk</w:t>
            </w:r>
            <w:proofErr w:type="spellEnd"/>
          </w:p>
          <w:p w:rsidRPr="000456AD" w:rsidR="004C0326" w:rsidP="620BBD38" w:rsidRDefault="00074687" w14:paraId="35153AC6" w14:textId="623AAD81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My book p</w:t>
            </w:r>
            <w:r w:rsidRPr="000456AD" w:rsidR="4072BE4B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.</w:t>
            </w: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Pr="000456AD" w:rsidR="00074687" w:rsidP="620BBD38" w:rsidRDefault="00074687" w14:paraId="19129900" w14:textId="3BE81AAD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Wor</w:t>
            </w:r>
            <w:r w:rsidRPr="000456AD" w:rsidR="1AE79011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k</w:t>
            </w: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book p</w:t>
            </w:r>
            <w:r w:rsidRPr="000456AD" w:rsidR="7D47FDEF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>.</w:t>
            </w: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Pr="000456AD" w:rsidR="42026D4F" w:rsidP="620BBD38" w:rsidRDefault="42026D4F" w14:paraId="0A7CA08A" w14:textId="77777777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/>
            <w:tcMar/>
          </w:tcPr>
          <w:p w:rsidRPr="000456AD" w:rsidR="00BA69BC" w:rsidP="620BBD38" w:rsidRDefault="005A7CB9" w14:paraId="6A27831B" w14:textId="3EF59DDB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Gym</w:t>
            </w:r>
          </w:p>
          <w:p w:rsidRPr="000456AD" w:rsidR="204C957D" w:rsidP="7F067F4D" w:rsidRDefault="204C957D" w14:paraId="032B3122" w14:textId="15447157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Utegym</w:t>
            </w:r>
            <w:r w:rsidRPr="000456AD" w:rsidR="68B0153F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 xml:space="preserve"> – elevene trenger ikke skiftetøy.</w:t>
            </w:r>
            <w:r w:rsidRPr="000456AD" w:rsidR="68B0153F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Pr="000456AD" w:rsidR="00B7096B" w:rsidP="620BBD38" w:rsidRDefault="00B7096B" w14:paraId="366DC22C" w14:textId="7F7A489A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</w:tc>
      </w:tr>
      <w:tr w:rsidR="00C51EC9" w:rsidTr="7777B9D7" w14:paraId="7AC3720A" w14:textId="77777777">
        <w:trPr>
          <w:trHeight w:val="1355"/>
        </w:trPr>
        <w:tc>
          <w:tcPr>
            <w:tcW w:w="955" w:type="dxa"/>
            <w:shd w:val="clear" w:color="auto" w:fill="92D050"/>
            <w:tcMar/>
          </w:tcPr>
          <w:p w:rsidR="00C51EC9" w:rsidP="004F71B8" w:rsidRDefault="00C51EC9" w14:paraId="55CBB670" w14:textId="77777777">
            <w:pPr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24AAC71C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12.00-13.05</w:t>
            </w:r>
          </w:p>
        </w:tc>
        <w:tc>
          <w:tcPr>
            <w:tcW w:w="2863" w:type="dxa"/>
            <w:tcMar/>
          </w:tcPr>
          <w:p w:rsidRPr="000456AD" w:rsidR="00C51EC9" w:rsidP="61A60744" w:rsidRDefault="00C51EC9" w14:paraId="451BBC6A" w14:textId="46A5C3C0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5A KRLE</w:t>
            </w:r>
          </w:p>
          <w:p w:rsidRPr="000456AD" w:rsidR="00C51EC9" w:rsidP="7F067F4D" w:rsidRDefault="00C51EC9" w14:paraId="6BEAF8DE" w14:textId="18BF5040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  <w:p w:rsidRPr="000456AD" w:rsidR="00C51EC9" w:rsidP="5581DB08" w:rsidRDefault="00C51EC9" w14:paraId="0322BC8F" w14:textId="0F2B2B1D" w14:noSpellErr="1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5581DB08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5B Nat.</w:t>
            </w:r>
          </w:p>
          <w:p w:rsidRPr="000456AD" w:rsidR="00C51EC9" w:rsidP="5581DB08" w:rsidRDefault="0032088A" w14:paraId="66A87391" w14:textId="592F02BB" w14:noSpellErr="1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5581DB08" w:rsidR="0032088A">
              <w:rPr>
                <w:rFonts w:ascii="Verdana" w:hAnsi="Verdana" w:eastAsia="Verdana" w:cs="Verdana"/>
                <w:color w:val="auto"/>
                <w:sz w:val="20"/>
                <w:szCs w:val="20"/>
              </w:rPr>
              <w:t>«Ville vekster»</w:t>
            </w:r>
          </w:p>
        </w:tc>
        <w:tc>
          <w:tcPr>
            <w:tcW w:w="2409" w:type="dxa"/>
            <w:tcMar/>
          </w:tcPr>
          <w:p w:rsidRPr="000456AD" w:rsidR="00C51EC9" w:rsidP="5581DB08" w:rsidRDefault="00C51EC9" w14:paraId="676675AA" w14:textId="1B98642F" w14:noSpellErr="1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5581DB08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5A Naturfag</w:t>
            </w:r>
          </w:p>
          <w:p w:rsidRPr="000456AD" w:rsidR="00C51EC9" w:rsidP="5581DB08" w:rsidRDefault="00C51EC9" w14:paraId="0CE2A91E" w14:textId="4093D5A0" w14:noSpellErr="1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5581DB08" w:rsidR="00C51EC9">
              <w:rPr>
                <w:rFonts w:ascii="Verdana" w:hAnsi="Verdana" w:eastAsia="Verdana" w:cs="Verdana"/>
                <w:color w:val="auto"/>
                <w:sz w:val="20"/>
                <w:szCs w:val="20"/>
              </w:rPr>
              <w:t xml:space="preserve"> “Ville vekster”</w:t>
            </w:r>
          </w:p>
          <w:p w:rsidRPr="000456AD" w:rsidR="00C51EC9" w:rsidP="61A60744" w:rsidRDefault="00C51EC9" w14:paraId="12FEA4C9" w14:textId="7BD5DE2B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5B Norsk</w:t>
            </w:r>
          </w:p>
          <w:p w:rsidRPr="000456AD" w:rsidR="00C51EC9" w:rsidP="7F067F4D" w:rsidRDefault="00C51EC9" w14:paraId="4BAFAFA7" w14:textId="11D94BF5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/>
          </w:tcPr>
          <w:p w:rsidRPr="000456AD" w:rsidR="00C51EC9" w:rsidP="61A60744" w:rsidRDefault="00C51EC9" w14:paraId="1DF65AA4" w14:textId="77777777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Koh</w:t>
            </w:r>
          </w:p>
          <w:p w:rsidRPr="000456AD" w:rsidR="00C51EC9" w:rsidP="61A60744" w:rsidRDefault="00C51EC9" w14:paraId="10814BCE" w14:textId="77777777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</w:p>
          <w:p w:rsidRPr="000456AD" w:rsidR="00C51EC9" w:rsidP="61A60744" w:rsidRDefault="00C51EC9" w14:paraId="3D1260BA" w14:textId="21C8EEB1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53FFF3B6">
              <w:rPr>
                <w:rFonts w:ascii="Verdana" w:hAnsi="Verdana" w:eastAsia="Verdana" w:cs="Verdana"/>
                <w:color w:val="auto"/>
                <w:sz w:val="20"/>
                <w:szCs w:val="20"/>
              </w:rPr>
              <w:t>Vi maler høstbilde.</w:t>
            </w:r>
          </w:p>
          <w:p w:rsidRPr="000456AD" w:rsidR="00C51EC9" w:rsidP="61A60744" w:rsidRDefault="00C51EC9" w14:paraId="47237D74" w14:textId="57BF16AA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</w:p>
          <w:p w:rsidRPr="000456AD" w:rsidR="00C51EC9" w:rsidP="61A60744" w:rsidRDefault="00C51EC9" w14:paraId="20571AD7" w14:textId="69E0E909">
            <w:pPr>
              <w:rPr>
                <w:rFonts w:ascii="Verdana" w:hAnsi="Verdana" w:eastAsia="Verdana" w:cs="Verdana"/>
                <w:color w:val="auto"/>
                <w:sz w:val="20"/>
                <w:szCs w:val="20"/>
              </w:rPr>
            </w:pPr>
            <w:r w:rsidRPr="61A60744" w:rsidR="53FFF3B6">
              <w:rPr>
                <w:rFonts w:ascii="Verdana" w:hAnsi="Verdana" w:eastAsia="Verdana" w:cs="Verdana"/>
                <w:color w:val="auto"/>
                <w:sz w:val="20"/>
                <w:szCs w:val="20"/>
              </w:rPr>
              <w:t xml:space="preserve">Gjør ferdig ulike oppgaver. </w:t>
            </w:r>
          </w:p>
        </w:tc>
        <w:tc>
          <w:tcPr>
            <w:tcW w:w="2410" w:type="dxa"/>
            <w:vMerge w:val="restart"/>
            <w:tcMar/>
          </w:tcPr>
          <w:p w:rsidR="2C1E6C20" w:rsidP="7777B9D7" w:rsidRDefault="2C1E6C20" w14:paraId="0BD7A4D1" w14:textId="0EF2BC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i w:val="0"/>
                <w:iCs w:val="0"/>
                <w:sz w:val="20"/>
                <w:szCs w:val="20"/>
              </w:rPr>
            </w:pPr>
            <w:r w:rsidRPr="7777B9D7" w:rsidR="2C1E6C20">
              <w:rPr>
                <w:rFonts w:ascii="Verdana" w:hAnsi="Verdana" w:eastAsia="Verdana" w:cs="Verdana"/>
                <w:i w:val="0"/>
                <w:iCs w:val="0"/>
                <w:sz w:val="20"/>
                <w:szCs w:val="20"/>
              </w:rPr>
              <w:t>Folkehelsemarsj</w:t>
            </w:r>
          </w:p>
        </w:tc>
        <w:tc>
          <w:tcPr>
            <w:tcW w:w="2551" w:type="dxa"/>
            <w:vMerge/>
            <w:tcMar/>
          </w:tcPr>
          <w:p w:rsidRPr="000456AD" w:rsidR="00C51EC9" w:rsidP="620BBD38" w:rsidRDefault="00C51EC9" w14:paraId="0128B9FC" w14:textId="77777777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Musikk</w:t>
            </w:r>
          </w:p>
          <w:p w:rsidRPr="000456AD" w:rsidR="00C51EC9" w:rsidP="620BBD38" w:rsidRDefault="00C51EC9" w14:paraId="07DE816D" w14:textId="7B48675B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I</w:t>
            </w:r>
          </w:p>
          <w:p w:rsidRPr="000456AD" w:rsidR="00C51EC9" w:rsidP="620BBD38" w:rsidRDefault="00C51EC9" w14:paraId="1273AD13" w14:textId="24CCBF44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 xml:space="preserve">Vi øver på </w:t>
            </w:r>
            <w:proofErr w:type="spellStart"/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BliMe</w:t>
            </w:r>
            <w:proofErr w:type="spellEnd"/>
            <w:r w:rsidRPr="000456AD">
              <w:rPr>
                <w:rFonts w:ascii="Verdana" w:hAnsi="Verdana" w:eastAsia="Verdana" w:cs="Verdana"/>
                <w:color w:val="FF0000"/>
                <w:sz w:val="20"/>
                <w:szCs w:val="20"/>
              </w:rPr>
              <w:t xml:space="preserve">-dansen. </w:t>
            </w:r>
          </w:p>
        </w:tc>
      </w:tr>
      <w:tr w:rsidR="00C51EC9" w:rsidTr="7777B9D7" w14:paraId="02A1B498" w14:textId="77777777">
        <w:trPr>
          <w:trHeight w:val="1660"/>
        </w:trPr>
        <w:tc>
          <w:tcPr>
            <w:tcW w:w="955" w:type="dxa"/>
            <w:shd w:val="clear" w:color="auto" w:fill="92D050"/>
            <w:tcMar/>
          </w:tcPr>
          <w:p w:rsidR="00C51EC9" w:rsidP="004F71B8" w:rsidRDefault="00C51EC9" w14:paraId="36FAE18E" w14:textId="77777777">
            <w:pPr>
              <w:jc w:val="center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24AAC71C"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  <w:t>13.15-14.00</w:t>
            </w:r>
          </w:p>
        </w:tc>
        <w:tc>
          <w:tcPr>
            <w:tcW w:w="2863" w:type="dxa"/>
            <w:tcMar/>
          </w:tcPr>
          <w:p w:rsidRPr="000456AD" w:rsidR="00C51EC9" w:rsidP="5581DB08" w:rsidRDefault="00C51EC9" w14:paraId="51ABE6D1" w14:textId="5E1181FC" w14:noSpellErr="1">
            <w:pPr>
              <w:tabs>
                <w:tab w:val="center" w:pos="657"/>
              </w:tabs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5581DB08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5A Naturfag</w:t>
            </w:r>
          </w:p>
          <w:p w:rsidRPr="000456AD" w:rsidR="00C51EC9" w:rsidP="7F067F4D" w:rsidRDefault="0032088A" w14:paraId="2EC37548" w14:textId="2683F0E8" w14:noSpellErr="1">
            <w:pPr>
              <w:tabs>
                <w:tab w:val="center" w:pos="657"/>
              </w:tabs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 w:rsidRPr="5581DB08" w:rsidR="0032088A">
              <w:rPr>
                <w:rFonts w:ascii="Verdana" w:hAnsi="Verdana" w:eastAsia="Verdana" w:cs="Verdana"/>
                <w:color w:val="auto"/>
                <w:sz w:val="20"/>
                <w:szCs w:val="20"/>
              </w:rPr>
              <w:t>«Ville vekster»</w:t>
            </w:r>
          </w:p>
          <w:p w:rsidR="5581DB08" w:rsidP="5581DB08" w:rsidRDefault="5581DB08" w14:paraId="1C2A00B4" w14:textId="5C299224">
            <w:pPr>
              <w:tabs>
                <w:tab w:val="center" w:leader="none" w:pos="657"/>
              </w:tabs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  <w:p w:rsidRPr="000456AD" w:rsidR="00C51EC9" w:rsidP="61A60744" w:rsidRDefault="00C51EC9" w14:paraId="4AC2BEC9" w14:textId="0B0688C1">
            <w:pPr>
              <w:tabs>
                <w:tab w:val="center" w:pos="657"/>
              </w:tabs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</w:rPr>
              <w:t>5B KRLE</w:t>
            </w:r>
          </w:p>
          <w:p w:rsidRPr="000456AD" w:rsidR="00C51EC9" w:rsidP="001D3310" w:rsidRDefault="00C51EC9" w14:paraId="2C1DFD36" w14:textId="5A0BF9B7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Pr="000456AD" w:rsidR="00C51EC9" w:rsidP="61A60744" w:rsidRDefault="00C51EC9" w14:paraId="1587D271" w14:textId="5C281975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  <w:lang w:val="nn-NO"/>
              </w:rPr>
            </w:pPr>
            <w:r w:rsidRPr="61A60744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  <w:lang w:val="nn-NO"/>
              </w:rPr>
              <w:t>5A KRLE</w:t>
            </w:r>
          </w:p>
          <w:p w:rsidRPr="000456AD" w:rsidR="00C51EC9" w:rsidP="7F067F4D" w:rsidRDefault="00C51EC9" w14:paraId="1940BB8F" w14:textId="6D8AA9F1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  <w:p w:rsidRPr="000456AD" w:rsidR="00C51EC9" w:rsidP="5581DB08" w:rsidRDefault="00C51EC9" w14:paraId="16A0FA04" w14:textId="18FB8A77" w14:noSpellErr="1">
            <w:pPr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  <w:lang w:val="nn-NO"/>
              </w:rPr>
            </w:pPr>
            <w:r w:rsidRPr="5581DB08" w:rsidR="00C51EC9">
              <w:rPr>
                <w:rFonts w:ascii="Verdana" w:hAnsi="Verdana" w:eastAsia="Verdana" w:cs="Verdana"/>
                <w:i w:val="1"/>
                <w:iCs w:val="1"/>
                <w:color w:val="auto"/>
                <w:sz w:val="20"/>
                <w:szCs w:val="20"/>
                <w:lang w:val="nn-NO"/>
              </w:rPr>
              <w:t>5B Naturfag</w:t>
            </w:r>
          </w:p>
          <w:p w:rsidRPr="000456AD" w:rsidR="00C51EC9" w:rsidP="5581DB08" w:rsidRDefault="00C51EC9" w14:paraId="38A43170" w14:textId="6D56FFEC">
            <w:pPr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</w:pPr>
            <w:r w:rsidRPr="5581DB08" w:rsidR="00C51EC9"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  <w:t xml:space="preserve">“Ville </w:t>
            </w:r>
            <w:r w:rsidRPr="5581DB08" w:rsidR="00C51EC9"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  <w:t>vekster</w:t>
            </w:r>
            <w:r w:rsidRPr="5581DB08" w:rsidR="00C51EC9">
              <w:rPr>
                <w:rFonts w:ascii="Verdana" w:hAnsi="Verdana" w:eastAsia="Verdana" w:cs="Verdana"/>
                <w:color w:val="auto"/>
                <w:sz w:val="20"/>
                <w:szCs w:val="20"/>
                <w:lang w:val="nn-NO"/>
              </w:rPr>
              <w:t>”</w:t>
            </w:r>
          </w:p>
        </w:tc>
        <w:tc>
          <w:tcPr>
            <w:tcW w:w="2552" w:type="dxa"/>
            <w:vMerge/>
            <w:tcMar/>
          </w:tcPr>
          <w:p w:rsidRPr="000456AD" w:rsidR="00C51EC9" w:rsidP="00C51EC9" w:rsidRDefault="00C51EC9" w14:paraId="0E096231" w14:textId="77777777">
            <w:pPr>
              <w:rPr>
                <w:rFonts w:ascii="Verdana" w:hAnsi="Verdana" w:eastAsia="Verdana" w:cs="Verdana"/>
                <w:color w:val="FF0000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  <w:vMerge/>
            <w:tcMar/>
          </w:tcPr>
          <w:p w:rsidRPr="000456AD" w:rsidR="00C51EC9" w:rsidP="620BBD38" w:rsidRDefault="00C51EC9" w14:paraId="1908B6BD" w14:textId="314E2A64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5A Norsk</w:t>
            </w:r>
          </w:p>
          <w:p w:rsidRPr="000456AD" w:rsidR="00C51EC9" w:rsidP="620BBD38" w:rsidRDefault="00C51EC9" w14:paraId="24713FC4" w14:textId="2E27291F">
            <w:pPr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</w:p>
          <w:p w:rsidRPr="000456AD" w:rsidR="00C51EC9" w:rsidP="620BBD38" w:rsidRDefault="00C51EC9" w14:paraId="70B31D24" w14:textId="74BC2161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r w:rsidRPr="000456AD">
              <w:rPr>
                <w:rFonts w:ascii="Verdana" w:hAnsi="Verdana" w:eastAsia="Verdana" w:cs="Verdana"/>
                <w:i/>
                <w:iCs/>
                <w:sz w:val="20"/>
                <w:szCs w:val="20"/>
              </w:rPr>
              <w:t>5B Svømming</w:t>
            </w:r>
          </w:p>
        </w:tc>
        <w:tc>
          <w:tcPr>
            <w:tcW w:w="2551" w:type="dxa"/>
            <w:vMerge/>
            <w:tcMar/>
          </w:tcPr>
          <w:p w:rsidRPr="000456AD" w:rsidR="00DB5DCF" w:rsidP="620BBD38" w:rsidRDefault="00C51EC9" w14:paraId="07AC9375" w14:textId="38D7C926">
            <w:pPr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Samf</w:t>
            </w:r>
            <w:proofErr w:type="spellEnd"/>
            <w:r w:rsidRPr="000456AD">
              <w:rPr>
                <w:rFonts w:ascii="Verdana" w:hAnsi="Verdana" w:eastAsia="Verdana" w:cs="Verdana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</w:tbl>
    <w:p w:rsidR="00765EDC" w:rsidP="24AAC71C" w:rsidRDefault="00765EDC" w14:paraId="6F74D262" w14:textId="77777777">
      <w:pPr>
        <w:spacing w:line="252" w:lineRule="auto"/>
        <w:rPr>
          <w:rFonts w:ascii="Verdana" w:hAnsi="Verdana" w:eastAsia="Verdana" w:cs="Verdana"/>
          <w:b/>
          <w:bCs/>
          <w:color w:val="000000" w:themeColor="text1"/>
          <w:sz w:val="28"/>
          <w:szCs w:val="28"/>
        </w:rPr>
      </w:pPr>
    </w:p>
    <w:p w:rsidR="7777B9D7" w:rsidP="0426B7AE" w:rsidRDefault="7777B9D7" w14:paraId="1B5F83F1" w14:textId="13245851">
      <w:pPr>
        <w:pStyle w:val="Normal"/>
        <w:spacing w:line="252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</w:p>
    <w:p w:rsidR="0426B7AE" w:rsidP="0426B7AE" w:rsidRDefault="0426B7AE" w14:paraId="5660197E" w14:textId="6FAA9A51">
      <w:pPr>
        <w:pStyle w:val="Normal"/>
        <w:spacing w:line="252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</w:p>
    <w:p w:rsidR="004F71B8" w:rsidP="24AAC71C" w:rsidRDefault="00074687" w14:paraId="07B0DBA8" w14:textId="6FB7EC8A">
      <w:pPr>
        <w:spacing w:line="252" w:lineRule="auto"/>
        <w:rPr>
          <w:rFonts w:ascii="Verdana" w:hAnsi="Verdana" w:eastAsia="Verdana" w:cs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 w:eastAsia="Verdana" w:cs="Verdana"/>
          <w:b/>
          <w:bCs/>
          <w:color w:val="000000" w:themeColor="text1"/>
          <w:sz w:val="28"/>
          <w:szCs w:val="28"/>
        </w:rPr>
        <w:lastRenderedPageBreak/>
        <w:t>Lekser</w:t>
      </w:r>
    </w:p>
    <w:tbl>
      <w:tblPr>
        <w:tblStyle w:val="Tabellrutenett"/>
        <w:tblW w:w="13950" w:type="dxa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074687" w:rsidTr="0426B7AE" w14:paraId="7EB80414" w14:textId="77777777">
        <w:trPr>
          <w:trHeight w:val="300"/>
        </w:trPr>
        <w:tc>
          <w:tcPr>
            <w:tcW w:w="2790" w:type="dxa"/>
            <w:tcMar/>
          </w:tcPr>
          <w:p w:rsidRPr="00FA0CED" w:rsidR="00074687" w:rsidP="620BBD38" w:rsidRDefault="00074687" w14:paraId="2E333081" w14:textId="77777777">
            <w:pPr>
              <w:spacing w:line="252" w:lineRule="auto"/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</w:pPr>
            <w:proofErr w:type="spellStart"/>
            <w:r w:rsidRPr="00FA0CED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Tirsdag</w:t>
            </w:r>
            <w:proofErr w:type="spellEnd"/>
            <w:r w:rsidRPr="00FA0CED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:</w:t>
            </w:r>
          </w:p>
          <w:p w:rsidRPr="00FA0CED" w:rsidR="00074687" w:rsidP="00C51EC9" w:rsidRDefault="0032088A" w14:paraId="20D69081" w14:textId="6AD925BB">
            <w:pPr>
              <w:spacing w:line="252" w:lineRule="auto"/>
              <w:rPr>
                <w:rFonts w:ascii="Verdana" w:hAnsi="Verdana" w:eastAsia="Verdana" w:cs="Verdana"/>
                <w:color w:val="000000" w:themeColor="text1"/>
                <w:sz w:val="24"/>
                <w:szCs w:val="24"/>
                <w:lang w:val="nn-NO"/>
              </w:rPr>
            </w:pPr>
            <w:r w:rsidRPr="61A60744" w:rsidR="0032088A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>Engelsk:</w:t>
            </w:r>
            <w:r w:rsidRPr="61A60744" w:rsidR="0032088A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 xml:space="preserve"> Les s.</w:t>
            </w:r>
            <w:r w:rsidRPr="61A60744" w:rsidR="7309057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>22</w:t>
            </w:r>
            <w:r w:rsidRPr="61A60744" w:rsidR="0032088A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 xml:space="preserve"> MB og skriv glosene.</w:t>
            </w:r>
          </w:p>
        </w:tc>
        <w:tc>
          <w:tcPr>
            <w:tcW w:w="2790" w:type="dxa"/>
            <w:tcMar/>
          </w:tcPr>
          <w:p w:rsidRPr="00FA0CED" w:rsidR="00074687" w:rsidP="620BBD38" w:rsidRDefault="00074687" w14:paraId="0C0DB362" w14:textId="654D6FFE">
            <w:pPr>
              <w:spacing w:line="252" w:lineRule="auto"/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</w:pPr>
            <w:r w:rsidRPr="00FA0CED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Onsdag</w:t>
            </w:r>
            <w:r w:rsidRPr="00FA0CED" w:rsidR="6BCB61E4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:</w:t>
            </w:r>
          </w:p>
          <w:p w:rsidRPr="00FA0CED" w:rsidR="00074687" w:rsidP="61A60744" w:rsidRDefault="00074687" w14:paraId="62727868" w14:textId="3057DAD3">
            <w:pPr>
              <w:spacing w:line="252" w:lineRule="auto"/>
              <w:rPr>
                <w:rFonts w:ascii="Verdana" w:hAnsi="Verdana" w:eastAsia="Verdana" w:cs="Verdana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Les 15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minutter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egen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bok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Skriv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5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setninger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om det du 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har</w:t>
            </w:r>
            <w:r w:rsidRPr="61A60744" w:rsidR="110D8D6C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lest. </w:t>
            </w:r>
            <w:r w:rsidRPr="61A60744" w:rsidR="680A2867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Skriv</w:t>
            </w:r>
            <w:r w:rsidRPr="61A60744" w:rsidR="680A2867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1A60744" w:rsidR="680A2867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61A60744" w:rsidR="680A2867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norskboka. </w:t>
            </w:r>
          </w:p>
        </w:tc>
        <w:tc>
          <w:tcPr>
            <w:tcW w:w="2790" w:type="dxa"/>
            <w:tcMar/>
          </w:tcPr>
          <w:p w:rsidR="00074687" w:rsidP="620BBD38" w:rsidRDefault="00074687" w14:paraId="6ACB08D1" w14:textId="77777777">
            <w:pPr>
              <w:spacing w:line="252" w:lineRule="auto"/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</w:rPr>
            </w:pPr>
            <w:r w:rsidRPr="620BBD38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</w:rPr>
              <w:t>Torsdag:</w:t>
            </w:r>
          </w:p>
          <w:p w:rsidRPr="0032088A" w:rsidR="00C51EC9" w:rsidP="00C51EC9" w:rsidRDefault="00074687" w14:paraId="38E0B055" w14:textId="05042C3D">
            <w:pPr>
              <w:spacing w:line="252" w:lineRule="auto"/>
              <w:rPr>
                <w:rFonts w:ascii="Verdana" w:hAnsi="Verdana" w:eastAsia="Verdana" w:cs="Verdana"/>
                <w:color w:val="000000" w:themeColor="text1"/>
                <w:sz w:val="24"/>
                <w:szCs w:val="24"/>
                <w:lang w:val="nn-NO"/>
              </w:rPr>
            </w:pPr>
            <w:r w:rsidRPr="61A60744" w:rsidR="00074687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>Engelsk</w:t>
            </w:r>
            <w:r w:rsidRPr="61A60744" w:rsidR="0032088A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 xml:space="preserve">: </w:t>
            </w:r>
            <w:r w:rsidRPr="61A60744" w:rsidR="0032088A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 xml:space="preserve">Les s. </w:t>
            </w:r>
            <w:r w:rsidRPr="61A60744" w:rsidR="76FF461C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>23</w:t>
            </w:r>
            <w:r w:rsidRPr="61A60744" w:rsidR="0032088A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 xml:space="preserve"> i M</w:t>
            </w:r>
            <w:r w:rsidRPr="61A60744" w:rsidR="0032088A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  <w:lang w:val="nn-NO"/>
              </w:rPr>
              <w:t>B og skriv glosene.</w:t>
            </w:r>
          </w:p>
          <w:p w:rsidRPr="0032088A" w:rsidR="00074687" w:rsidP="24AAC71C" w:rsidRDefault="00074687" w14:paraId="5C821BED" w14:textId="4BA33355">
            <w:pPr>
              <w:spacing w:line="252" w:lineRule="auto"/>
              <w:rPr>
                <w:rFonts w:ascii="Verdana" w:hAnsi="Verdana" w:eastAsia="Verdana" w:cs="Verdana"/>
                <w:color w:val="000000" w:themeColor="text1"/>
                <w:sz w:val="24"/>
                <w:szCs w:val="24"/>
                <w:lang w:val="nn-NO"/>
              </w:rPr>
            </w:pPr>
            <w:r w:rsidRPr="0032088A">
              <w:rPr>
                <w:rFonts w:ascii="Verdana" w:hAnsi="Verdana" w:eastAsia="Verdana" w:cs="Verdana"/>
                <w:color w:val="000000" w:themeColor="text1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2790" w:type="dxa"/>
            <w:tcMar/>
          </w:tcPr>
          <w:p w:rsidRPr="00FA0CED" w:rsidR="00074687" w:rsidP="620BBD38" w:rsidRDefault="00074687" w14:paraId="2EC72282" w14:textId="5B8E5BB7">
            <w:pPr>
              <w:spacing w:line="252" w:lineRule="auto"/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</w:pPr>
            <w:r w:rsidRPr="00FA0CED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Fredag</w:t>
            </w:r>
            <w:r w:rsidRPr="00FA0CED" w:rsidR="50D90D09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val="nn-NO"/>
              </w:rPr>
              <w:t>:</w:t>
            </w:r>
          </w:p>
          <w:p w:rsidR="00074687" w:rsidP="4AE7A4F2" w:rsidRDefault="00074687" w14:paraId="06762D64" w14:textId="7ED7B4CA">
            <w:pPr>
              <w:spacing w:line="252" w:lineRule="auto"/>
              <w:rPr>
                <w:rFonts w:ascii="Verdana" w:hAnsi="Verdana" w:eastAsia="Verdana" w:cs="Verdana"/>
                <w:color w:val="000000" w:themeColor="text1"/>
                <w:sz w:val="24"/>
                <w:szCs w:val="24"/>
              </w:rPr>
            </w:pPr>
            <w:r w:rsidRPr="61A60744" w:rsidR="566FADA6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Les 15 minutter i egen bok. Skriv 5 setninger om det du har lest. </w:t>
            </w:r>
            <w:r w:rsidRPr="61A60744" w:rsidR="046233A1">
              <w:rPr>
                <w:rFonts w:ascii="Verdana" w:hAnsi="Verdana" w:eastAsia="Verdana" w:cs="Verdana"/>
                <w:color w:val="000000" w:themeColor="text1" w:themeTint="FF" w:themeShade="FF"/>
                <w:sz w:val="24"/>
                <w:szCs w:val="24"/>
              </w:rPr>
              <w:t xml:space="preserve">Skriv i norskboka. </w:t>
            </w:r>
          </w:p>
        </w:tc>
        <w:tc>
          <w:tcPr>
            <w:tcW w:w="2790" w:type="dxa"/>
            <w:tcMar/>
          </w:tcPr>
          <w:p w:rsidR="68FCF486" w:rsidP="620BBD38" w:rsidRDefault="68FCF486" w14:paraId="36AF9EE2" w14:textId="0918C257">
            <w:pPr>
              <w:spacing w:line="252" w:lineRule="auto"/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</w:rPr>
            </w:pPr>
            <w:r w:rsidRPr="61A60744" w:rsidR="68FCF486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Ukelekse</w:t>
            </w:r>
            <w:r w:rsidRPr="61A60744" w:rsidR="67E170BB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</w:p>
          <w:p w:rsidR="68FCF486" w:rsidP="0426B7AE" w:rsidRDefault="68FCF486" w14:paraId="5CBEACDF" w14:textId="7AE7163B">
            <w:pPr>
              <w:pStyle w:val="Normal"/>
              <w:spacing w:line="252" w:lineRule="auto"/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426B7AE" w:rsidR="7B8AD58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Matematikk</w:t>
            </w:r>
            <w:r w:rsidRPr="0426B7AE" w:rsidR="7F00C3C0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ark</w:t>
            </w:r>
            <w:r w:rsidRPr="0426B7AE" w:rsidR="7B8AD585">
              <w:rPr>
                <w:rFonts w:ascii="Verdana" w:hAnsi="Verdana" w:eastAsia="Verdana" w:cs="Verdan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- brøk. </w:t>
            </w:r>
          </w:p>
        </w:tc>
      </w:tr>
    </w:tbl>
    <w:p w:rsidR="00074687" w:rsidP="24AAC71C" w:rsidRDefault="00074687" w14:paraId="1061CC08" w14:textId="77777777">
      <w:pPr>
        <w:spacing w:line="252" w:lineRule="auto"/>
        <w:rPr>
          <w:rFonts w:ascii="Verdana" w:hAnsi="Verdana" w:eastAsia="Verdana" w:cs="Verdana"/>
          <w:b/>
          <w:bCs/>
          <w:color w:val="000000" w:themeColor="text1"/>
          <w:sz w:val="28"/>
          <w:szCs w:val="28"/>
        </w:rPr>
      </w:pPr>
    </w:p>
    <w:p w:rsidR="004F71B8" w:rsidP="7777B9D7" w:rsidRDefault="0B60B809" w14:paraId="1AAA3D80" w14:textId="7DA0872E">
      <w:pPr>
        <w:spacing w:line="252" w:lineRule="auto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  <w:r w:rsidRPr="7777B9D7" w:rsidR="0B60B809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Informasjon</w:t>
      </w:r>
    </w:p>
    <w:p w:rsidR="7749EA85" w:rsidP="7777B9D7" w:rsidRDefault="7749EA85" w14:paraId="0977A9FD" w14:textId="4456CB77">
      <w:pPr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7777B9D7" w:rsidR="7749EA85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Det er folkehelseuken denne uken, så vi har litt ekstra </w:t>
      </w:r>
      <w:r w:rsidRPr="7777B9D7" w:rsidR="7749EA85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fokus</w:t>
      </w:r>
      <w:r w:rsidRPr="7777B9D7" w:rsidR="7749EA85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på fysisk aktivitet. Torsdag er det felles folkehelsemarsj for hele skolen. Vi går til Øyra og det vil bli utdelt frukt til elevene. </w:t>
      </w:r>
    </w:p>
    <w:p w:rsidR="7777B9D7" w:rsidP="7777B9D7" w:rsidRDefault="7777B9D7" w14:paraId="04255142" w14:textId="02A23E7F">
      <w:pPr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</w:p>
    <w:p w:rsidR="35ACD82C" w:rsidP="7777B9D7" w:rsidRDefault="35ACD82C" w14:paraId="512B3B86" w14:textId="4BE11FE8">
      <w:pPr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7777B9D7" w:rsidR="35ACD82C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Denne uken starter vi opp med nasjonale prøver i engelsk. </w:t>
      </w:r>
      <w:r w:rsidRPr="7777B9D7" w:rsidR="2012AE22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Neste uke blir det nasjonal prøve i lesing. Om noen er borte disse dagene vil det bli oppsamlingsheat slik at alle får tatt disse prøvene. </w:t>
      </w:r>
    </w:p>
    <w:p w:rsidR="7777B9D7" w:rsidP="7777B9D7" w:rsidRDefault="7777B9D7" w14:paraId="4627F012" w14:textId="21082A39">
      <w:pPr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</w:p>
    <w:p w:rsidR="61A60744" w:rsidP="7777B9D7" w:rsidRDefault="61A60744" w14:paraId="5EFFD78A" w14:textId="6DDEAE3F">
      <w:pPr>
        <w:pStyle w:val="Normal"/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7777B9D7" w:rsidR="4134250C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Fredag får vi besøk av Janicke Lekang. Hun skal ha et opplegg med plantefarging. </w:t>
      </w:r>
    </w:p>
    <w:p w:rsidR="7777B9D7" w:rsidP="7777B9D7" w:rsidRDefault="7777B9D7" w14:paraId="731B533F" w14:textId="67C53440">
      <w:pPr>
        <w:pStyle w:val="Normal"/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</w:p>
    <w:p w:rsidR="3BF9D9E1" w:rsidP="7777B9D7" w:rsidRDefault="3BF9D9E1" w14:paraId="335239D9" w14:textId="1C23F99E">
      <w:pPr>
        <w:pStyle w:val="Normal"/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7777B9D7" w:rsidR="3BF9D9E1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Det kan bli høstturdag på kort varsel, mulig det blir på onsdag. Det kommer beskjed i Visma. </w:t>
      </w:r>
    </w:p>
    <w:p w:rsidR="3BF9D9E1" w:rsidP="7777B9D7" w:rsidRDefault="3BF9D9E1" w14:paraId="6E248795" w14:textId="3BF05321">
      <w:pPr>
        <w:pStyle w:val="Normal"/>
        <w:spacing w:line="252" w:lineRule="auto"/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</w:pPr>
      <w:r w:rsidRPr="7777B9D7" w:rsidR="3BF9D9E1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På høstturdagen </w:t>
      </w:r>
      <w:r w:rsidRPr="7777B9D7" w:rsidR="11081CB8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>velger</w:t>
      </w:r>
      <w:r w:rsidRPr="7777B9D7" w:rsidR="3BF9D9E1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 elevene </w:t>
      </w:r>
      <w:r w:rsidRPr="7777B9D7" w:rsidR="3B2D1F26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selv </w:t>
      </w:r>
      <w:r w:rsidRPr="7777B9D7" w:rsidR="3BF9D9E1">
        <w:rPr>
          <w:rFonts w:ascii="Verdana" w:hAnsi="Verdana" w:eastAsia="Verdana" w:cs="Verdana"/>
          <w:b w:val="0"/>
          <w:bCs w:val="0"/>
          <w:color w:val="000000" w:themeColor="text1" w:themeTint="FF" w:themeShade="FF"/>
          <w:sz w:val="24"/>
          <w:szCs w:val="24"/>
        </w:rPr>
        <w:t xml:space="preserve">hvilken tur de vil dra på. </w:t>
      </w:r>
    </w:p>
    <w:p w:rsidRPr="00C51EC9" w:rsidR="00C51EC9" w:rsidP="24AAC71C" w:rsidRDefault="00C51EC9" w14:paraId="410951A0" w14:textId="366BCCBA">
      <w:pPr>
        <w:spacing w:line="252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C51EC9" w:rsidR="00CE7B02" w:rsidP="7777B9D7" w:rsidRDefault="00CE7B02" w14:paraId="647C8AB5" w14:textId="0A6D3DDC">
      <w:pPr>
        <w:spacing w:line="252" w:lineRule="auto"/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</w:pPr>
      <w:r w:rsidRPr="7777B9D7" w:rsidR="2A89B83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Hilsen Marita og Ida. </w:t>
      </w:r>
    </w:p>
    <w:sectPr w:rsidRPr="00C51EC9" w:rsidR="00CE7B02" w:rsidSect="004F71B8">
      <w:pgSz w:w="16838" w:h="11906" w:orient="landscape"/>
      <w:pgMar w:top="1440" w:right="1440" w:bottom="1440" w:left="1440" w:header="708" w:footer="708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08"/>
      <w:docGrid w:linePitch="360"/>
      <w:headerReference w:type="default" r:id="Rbb9dad8fb3bf4a03"/>
      <w:footerReference w:type="default" r:id="R7f5dcf912f0842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1A60744" w:rsidTr="61A60744" w14:paraId="108B7C7C">
      <w:trPr>
        <w:trHeight w:val="300"/>
      </w:trPr>
      <w:tc>
        <w:tcPr>
          <w:tcW w:w="4650" w:type="dxa"/>
          <w:tcMar/>
        </w:tcPr>
        <w:p w:rsidR="61A60744" w:rsidP="61A60744" w:rsidRDefault="61A60744" w14:paraId="4166172D" w14:textId="2D6456F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1A60744" w:rsidP="61A60744" w:rsidRDefault="61A60744" w14:paraId="450ED7C6" w14:textId="4A36730B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1A60744" w:rsidP="61A60744" w:rsidRDefault="61A60744" w14:paraId="34410F09" w14:textId="0FFDAE83">
          <w:pPr>
            <w:pStyle w:val="Header"/>
            <w:bidi w:val="0"/>
            <w:ind w:right="-115"/>
            <w:jc w:val="right"/>
          </w:pPr>
        </w:p>
      </w:tc>
    </w:tr>
  </w:tbl>
  <w:p w:rsidR="61A60744" w:rsidP="61A60744" w:rsidRDefault="61A60744" w14:paraId="0FF7C4DD" w14:textId="67DBA70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1A60744" w:rsidTr="61A60744" w14:paraId="5ED01E3A">
      <w:trPr>
        <w:trHeight w:val="300"/>
      </w:trPr>
      <w:tc>
        <w:tcPr>
          <w:tcW w:w="4650" w:type="dxa"/>
          <w:tcMar/>
        </w:tcPr>
        <w:p w:rsidR="61A60744" w:rsidP="61A60744" w:rsidRDefault="61A60744" w14:paraId="6D0B3427" w14:textId="0227CE64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1A60744" w:rsidP="61A60744" w:rsidRDefault="61A60744" w14:paraId="041FC6CA" w14:textId="155358E8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1A60744" w:rsidP="61A60744" w:rsidRDefault="61A60744" w14:paraId="238F2122" w14:textId="7C80C5F1">
          <w:pPr>
            <w:pStyle w:val="Header"/>
            <w:bidi w:val="0"/>
            <w:ind w:right="-115"/>
            <w:jc w:val="right"/>
          </w:pPr>
        </w:p>
      </w:tc>
    </w:tr>
  </w:tbl>
  <w:p w:rsidR="61A60744" w:rsidP="61A60744" w:rsidRDefault="61A60744" w14:paraId="7109D2F1" w14:textId="6A1011D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A04DA"/>
    <w:multiLevelType w:val="hybridMultilevel"/>
    <w:tmpl w:val="336628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81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B9"/>
    <w:rsid w:val="000456AD"/>
    <w:rsid w:val="00074687"/>
    <w:rsid w:val="00076AC4"/>
    <w:rsid w:val="000E2363"/>
    <w:rsid w:val="000E2F60"/>
    <w:rsid w:val="000F514C"/>
    <w:rsid w:val="00107B38"/>
    <w:rsid w:val="00120DE6"/>
    <w:rsid w:val="00124262"/>
    <w:rsid w:val="0013313B"/>
    <w:rsid w:val="001956E6"/>
    <w:rsid w:val="001D3310"/>
    <w:rsid w:val="0028036F"/>
    <w:rsid w:val="002C436A"/>
    <w:rsid w:val="002F1D1A"/>
    <w:rsid w:val="0030124A"/>
    <w:rsid w:val="0032088A"/>
    <w:rsid w:val="00321F53"/>
    <w:rsid w:val="0038621E"/>
    <w:rsid w:val="003B082C"/>
    <w:rsid w:val="003C32A7"/>
    <w:rsid w:val="003E6FE7"/>
    <w:rsid w:val="00405BC0"/>
    <w:rsid w:val="00415E82"/>
    <w:rsid w:val="00457E3C"/>
    <w:rsid w:val="00463420"/>
    <w:rsid w:val="004817E9"/>
    <w:rsid w:val="004C0326"/>
    <w:rsid w:val="004F71B8"/>
    <w:rsid w:val="005619A9"/>
    <w:rsid w:val="00580638"/>
    <w:rsid w:val="005A7CB9"/>
    <w:rsid w:val="005B5CBD"/>
    <w:rsid w:val="005C024E"/>
    <w:rsid w:val="00616D5B"/>
    <w:rsid w:val="0062BC6B"/>
    <w:rsid w:val="00642812"/>
    <w:rsid w:val="006514E0"/>
    <w:rsid w:val="00677973"/>
    <w:rsid w:val="006C6BC7"/>
    <w:rsid w:val="00715920"/>
    <w:rsid w:val="0072686A"/>
    <w:rsid w:val="00764E25"/>
    <w:rsid w:val="00765EDC"/>
    <w:rsid w:val="00766E52"/>
    <w:rsid w:val="00766FF8"/>
    <w:rsid w:val="00771B80"/>
    <w:rsid w:val="00791C2C"/>
    <w:rsid w:val="007F69AF"/>
    <w:rsid w:val="009173E7"/>
    <w:rsid w:val="00927409"/>
    <w:rsid w:val="00972E2B"/>
    <w:rsid w:val="00976E99"/>
    <w:rsid w:val="00994881"/>
    <w:rsid w:val="009C25E8"/>
    <w:rsid w:val="009C5444"/>
    <w:rsid w:val="00A64125"/>
    <w:rsid w:val="00A65E83"/>
    <w:rsid w:val="00AB06D8"/>
    <w:rsid w:val="00AC534B"/>
    <w:rsid w:val="00B17A83"/>
    <w:rsid w:val="00B7096B"/>
    <w:rsid w:val="00B93D37"/>
    <w:rsid w:val="00B958EB"/>
    <w:rsid w:val="00BA69BC"/>
    <w:rsid w:val="00BC38CB"/>
    <w:rsid w:val="00C00900"/>
    <w:rsid w:val="00C20B56"/>
    <w:rsid w:val="00C323B9"/>
    <w:rsid w:val="00C51EC9"/>
    <w:rsid w:val="00C746D2"/>
    <w:rsid w:val="00C97E3A"/>
    <w:rsid w:val="00CA6089"/>
    <w:rsid w:val="00CD386A"/>
    <w:rsid w:val="00CE7B02"/>
    <w:rsid w:val="00D036C7"/>
    <w:rsid w:val="00D4773B"/>
    <w:rsid w:val="00DA6350"/>
    <w:rsid w:val="00DB5DCF"/>
    <w:rsid w:val="00DD0BE7"/>
    <w:rsid w:val="00DD4330"/>
    <w:rsid w:val="00E13D52"/>
    <w:rsid w:val="00E306E3"/>
    <w:rsid w:val="00E93DD3"/>
    <w:rsid w:val="00ED58ED"/>
    <w:rsid w:val="00EE4FF2"/>
    <w:rsid w:val="00F20757"/>
    <w:rsid w:val="00F45AF1"/>
    <w:rsid w:val="00FA0CED"/>
    <w:rsid w:val="00FB18A1"/>
    <w:rsid w:val="00FB7AD8"/>
    <w:rsid w:val="0162FF9D"/>
    <w:rsid w:val="018FAF13"/>
    <w:rsid w:val="019E6BD2"/>
    <w:rsid w:val="01E2D789"/>
    <w:rsid w:val="021E8367"/>
    <w:rsid w:val="022195EB"/>
    <w:rsid w:val="025CF64E"/>
    <w:rsid w:val="029606B8"/>
    <w:rsid w:val="02B6BD74"/>
    <w:rsid w:val="030F619A"/>
    <w:rsid w:val="034456A2"/>
    <w:rsid w:val="036EEBB7"/>
    <w:rsid w:val="03822083"/>
    <w:rsid w:val="03A3E4F2"/>
    <w:rsid w:val="03ACA0D4"/>
    <w:rsid w:val="03C83B6D"/>
    <w:rsid w:val="03F2BD2C"/>
    <w:rsid w:val="0426B7AE"/>
    <w:rsid w:val="0431D719"/>
    <w:rsid w:val="04533C13"/>
    <w:rsid w:val="046233A1"/>
    <w:rsid w:val="04AB31FB"/>
    <w:rsid w:val="04C39B63"/>
    <w:rsid w:val="04DE2AA1"/>
    <w:rsid w:val="04EF2B2D"/>
    <w:rsid w:val="054A932D"/>
    <w:rsid w:val="05605F19"/>
    <w:rsid w:val="056D0FB2"/>
    <w:rsid w:val="05CDA77A"/>
    <w:rsid w:val="05D28F8C"/>
    <w:rsid w:val="05E4EE05"/>
    <w:rsid w:val="066C0E37"/>
    <w:rsid w:val="06A6F224"/>
    <w:rsid w:val="06B27AF1"/>
    <w:rsid w:val="06CFF84A"/>
    <w:rsid w:val="06D3D22B"/>
    <w:rsid w:val="076977DB"/>
    <w:rsid w:val="07ACB134"/>
    <w:rsid w:val="080DAD56"/>
    <w:rsid w:val="084A6F12"/>
    <w:rsid w:val="085D3ACE"/>
    <w:rsid w:val="08F4AE7D"/>
    <w:rsid w:val="095D27C1"/>
    <w:rsid w:val="09B24888"/>
    <w:rsid w:val="09F1D099"/>
    <w:rsid w:val="0A64A706"/>
    <w:rsid w:val="0A7C2AC7"/>
    <w:rsid w:val="0AE38D9C"/>
    <w:rsid w:val="0AE90645"/>
    <w:rsid w:val="0B067D4C"/>
    <w:rsid w:val="0B0A048A"/>
    <w:rsid w:val="0B1532B1"/>
    <w:rsid w:val="0B60B809"/>
    <w:rsid w:val="0B6AE59B"/>
    <w:rsid w:val="0BD8EFE2"/>
    <w:rsid w:val="0BDC0574"/>
    <w:rsid w:val="0C5A62DE"/>
    <w:rsid w:val="0D1176AD"/>
    <w:rsid w:val="0D76C220"/>
    <w:rsid w:val="0DCDAF02"/>
    <w:rsid w:val="0DEC223A"/>
    <w:rsid w:val="0E225438"/>
    <w:rsid w:val="0E477E18"/>
    <w:rsid w:val="0E515D03"/>
    <w:rsid w:val="0E9E4030"/>
    <w:rsid w:val="0EC92A39"/>
    <w:rsid w:val="0F1308D2"/>
    <w:rsid w:val="0F3CBA91"/>
    <w:rsid w:val="0F7254FC"/>
    <w:rsid w:val="0FAB562B"/>
    <w:rsid w:val="0FC29D55"/>
    <w:rsid w:val="10025AE0"/>
    <w:rsid w:val="1039B72D"/>
    <w:rsid w:val="10470B48"/>
    <w:rsid w:val="10AE292E"/>
    <w:rsid w:val="10CA0A6A"/>
    <w:rsid w:val="10D88AF2"/>
    <w:rsid w:val="11081CB8"/>
    <w:rsid w:val="110D8D6C"/>
    <w:rsid w:val="1149DDA7"/>
    <w:rsid w:val="11D3B4C0"/>
    <w:rsid w:val="124C475E"/>
    <w:rsid w:val="1273A66B"/>
    <w:rsid w:val="12745B53"/>
    <w:rsid w:val="12A181B4"/>
    <w:rsid w:val="12B41808"/>
    <w:rsid w:val="13AD859C"/>
    <w:rsid w:val="13FDFBC2"/>
    <w:rsid w:val="13FE1A98"/>
    <w:rsid w:val="1464EC7E"/>
    <w:rsid w:val="146DFA1B"/>
    <w:rsid w:val="147BCB4E"/>
    <w:rsid w:val="1480848C"/>
    <w:rsid w:val="14E48198"/>
    <w:rsid w:val="1611CF6E"/>
    <w:rsid w:val="1618D96D"/>
    <w:rsid w:val="16AD9AD9"/>
    <w:rsid w:val="16BB13C1"/>
    <w:rsid w:val="17359C84"/>
    <w:rsid w:val="17A2299E"/>
    <w:rsid w:val="17A53024"/>
    <w:rsid w:val="17B4A9CE"/>
    <w:rsid w:val="181B1C4E"/>
    <w:rsid w:val="184196A1"/>
    <w:rsid w:val="18D00FE0"/>
    <w:rsid w:val="1970FA23"/>
    <w:rsid w:val="19C54EA4"/>
    <w:rsid w:val="19DD6702"/>
    <w:rsid w:val="19EAB6B5"/>
    <w:rsid w:val="1A7493A8"/>
    <w:rsid w:val="1AA8AB64"/>
    <w:rsid w:val="1AC6E5DA"/>
    <w:rsid w:val="1AE79011"/>
    <w:rsid w:val="1B3FA3C6"/>
    <w:rsid w:val="1B5DEE4F"/>
    <w:rsid w:val="1B739734"/>
    <w:rsid w:val="1BAE9B87"/>
    <w:rsid w:val="1C360C78"/>
    <w:rsid w:val="1C4AA5A8"/>
    <w:rsid w:val="1CDAAA0A"/>
    <w:rsid w:val="1D0B2166"/>
    <w:rsid w:val="1DD433AF"/>
    <w:rsid w:val="1DFCCF9D"/>
    <w:rsid w:val="1E557391"/>
    <w:rsid w:val="1EC8931B"/>
    <w:rsid w:val="1EF7EDB3"/>
    <w:rsid w:val="1FB908DE"/>
    <w:rsid w:val="1FE86317"/>
    <w:rsid w:val="2012AE22"/>
    <w:rsid w:val="202BE508"/>
    <w:rsid w:val="204C957D"/>
    <w:rsid w:val="207D400C"/>
    <w:rsid w:val="2099F849"/>
    <w:rsid w:val="211E59B5"/>
    <w:rsid w:val="2135F9D0"/>
    <w:rsid w:val="21386EEF"/>
    <w:rsid w:val="21843378"/>
    <w:rsid w:val="2184F056"/>
    <w:rsid w:val="21CD0570"/>
    <w:rsid w:val="227F8D0A"/>
    <w:rsid w:val="22ED81D4"/>
    <w:rsid w:val="235B1811"/>
    <w:rsid w:val="238396AA"/>
    <w:rsid w:val="2399B5D4"/>
    <w:rsid w:val="239C4BD7"/>
    <w:rsid w:val="24A68219"/>
    <w:rsid w:val="24AAC71C"/>
    <w:rsid w:val="24C0FDEA"/>
    <w:rsid w:val="24DFB963"/>
    <w:rsid w:val="2577B455"/>
    <w:rsid w:val="258C83FB"/>
    <w:rsid w:val="25F90C7D"/>
    <w:rsid w:val="26096AF3"/>
    <w:rsid w:val="261CE5B4"/>
    <w:rsid w:val="2653D04C"/>
    <w:rsid w:val="2654B747"/>
    <w:rsid w:val="26A159E1"/>
    <w:rsid w:val="26A3DFE2"/>
    <w:rsid w:val="26B59057"/>
    <w:rsid w:val="26D489A4"/>
    <w:rsid w:val="2727148F"/>
    <w:rsid w:val="272B5C58"/>
    <w:rsid w:val="27A53B54"/>
    <w:rsid w:val="27D24D56"/>
    <w:rsid w:val="280E62C6"/>
    <w:rsid w:val="296E1DB7"/>
    <w:rsid w:val="2979F33C"/>
    <w:rsid w:val="298FB9B4"/>
    <w:rsid w:val="29B29BEA"/>
    <w:rsid w:val="29F7BA1C"/>
    <w:rsid w:val="2A89B832"/>
    <w:rsid w:val="2B2B8A15"/>
    <w:rsid w:val="2B7B72BA"/>
    <w:rsid w:val="2BC3445E"/>
    <w:rsid w:val="2C1E6C20"/>
    <w:rsid w:val="2C8E7DC1"/>
    <w:rsid w:val="2CFBFFE0"/>
    <w:rsid w:val="2D07F045"/>
    <w:rsid w:val="2D2C7189"/>
    <w:rsid w:val="2D74D0AA"/>
    <w:rsid w:val="2D825CE0"/>
    <w:rsid w:val="2E7979FB"/>
    <w:rsid w:val="2E7B3C69"/>
    <w:rsid w:val="2E9C97FC"/>
    <w:rsid w:val="2EE7890F"/>
    <w:rsid w:val="2F5BA84C"/>
    <w:rsid w:val="2FF9EED7"/>
    <w:rsid w:val="30004523"/>
    <w:rsid w:val="3046E7B3"/>
    <w:rsid w:val="30BBE1D0"/>
    <w:rsid w:val="30E74494"/>
    <w:rsid w:val="319C1584"/>
    <w:rsid w:val="31B414CD"/>
    <w:rsid w:val="31C0DE27"/>
    <w:rsid w:val="32072EB6"/>
    <w:rsid w:val="326094D9"/>
    <w:rsid w:val="32D9786A"/>
    <w:rsid w:val="3304589A"/>
    <w:rsid w:val="330F2F52"/>
    <w:rsid w:val="332D080B"/>
    <w:rsid w:val="3333E9D6"/>
    <w:rsid w:val="334BD4B2"/>
    <w:rsid w:val="33DB670E"/>
    <w:rsid w:val="344C0342"/>
    <w:rsid w:val="34889740"/>
    <w:rsid w:val="34D17C94"/>
    <w:rsid w:val="34EA122B"/>
    <w:rsid w:val="34EDE60C"/>
    <w:rsid w:val="34F6CAF2"/>
    <w:rsid w:val="357C3FEE"/>
    <w:rsid w:val="35A08A24"/>
    <w:rsid w:val="35ACD82C"/>
    <w:rsid w:val="35D2EA56"/>
    <w:rsid w:val="37751B22"/>
    <w:rsid w:val="386F9110"/>
    <w:rsid w:val="388E6B55"/>
    <w:rsid w:val="39767686"/>
    <w:rsid w:val="398EEFE4"/>
    <w:rsid w:val="39A32B5A"/>
    <w:rsid w:val="39C84477"/>
    <w:rsid w:val="3A061003"/>
    <w:rsid w:val="3A1E878A"/>
    <w:rsid w:val="3A5EDC17"/>
    <w:rsid w:val="3A6DF24B"/>
    <w:rsid w:val="3ADF1A2E"/>
    <w:rsid w:val="3B2D1F26"/>
    <w:rsid w:val="3B3EFBBB"/>
    <w:rsid w:val="3B8E3CE8"/>
    <w:rsid w:val="3BB97F7F"/>
    <w:rsid w:val="3BF9D9E1"/>
    <w:rsid w:val="3C072088"/>
    <w:rsid w:val="3C38CEC3"/>
    <w:rsid w:val="3CA6514E"/>
    <w:rsid w:val="3CD3FEE4"/>
    <w:rsid w:val="3D858D6B"/>
    <w:rsid w:val="3D87F03C"/>
    <w:rsid w:val="3D946982"/>
    <w:rsid w:val="3D967CD9"/>
    <w:rsid w:val="3DD939CE"/>
    <w:rsid w:val="3DED1ED9"/>
    <w:rsid w:val="3E560EA8"/>
    <w:rsid w:val="3E79BDA1"/>
    <w:rsid w:val="3EE63850"/>
    <w:rsid w:val="3F6242B5"/>
    <w:rsid w:val="3FAB5BA2"/>
    <w:rsid w:val="3FC74FCC"/>
    <w:rsid w:val="4067A95C"/>
    <w:rsid w:val="4072BE4B"/>
    <w:rsid w:val="40B44C9B"/>
    <w:rsid w:val="410941E3"/>
    <w:rsid w:val="41222B29"/>
    <w:rsid w:val="4134250C"/>
    <w:rsid w:val="418177E1"/>
    <w:rsid w:val="419740EC"/>
    <w:rsid w:val="41BB8D76"/>
    <w:rsid w:val="42026D4F"/>
    <w:rsid w:val="420EB2CD"/>
    <w:rsid w:val="425CCC47"/>
    <w:rsid w:val="42A6036C"/>
    <w:rsid w:val="42C770E6"/>
    <w:rsid w:val="430C9618"/>
    <w:rsid w:val="436135CD"/>
    <w:rsid w:val="436198EE"/>
    <w:rsid w:val="439DA817"/>
    <w:rsid w:val="43EBFA3F"/>
    <w:rsid w:val="43F94DD5"/>
    <w:rsid w:val="441193E2"/>
    <w:rsid w:val="4430525A"/>
    <w:rsid w:val="4474A4EE"/>
    <w:rsid w:val="4498B1AB"/>
    <w:rsid w:val="44CA0685"/>
    <w:rsid w:val="45147B08"/>
    <w:rsid w:val="452F9CE5"/>
    <w:rsid w:val="45F6EDBC"/>
    <w:rsid w:val="464436DA"/>
    <w:rsid w:val="46485B0A"/>
    <w:rsid w:val="465489A2"/>
    <w:rsid w:val="47300C47"/>
    <w:rsid w:val="478CEC41"/>
    <w:rsid w:val="47D4A1F6"/>
    <w:rsid w:val="48020CF2"/>
    <w:rsid w:val="480FDCF5"/>
    <w:rsid w:val="482B1318"/>
    <w:rsid w:val="48669981"/>
    <w:rsid w:val="488B580D"/>
    <w:rsid w:val="48E9BB70"/>
    <w:rsid w:val="4907CC02"/>
    <w:rsid w:val="4945E16D"/>
    <w:rsid w:val="4989391E"/>
    <w:rsid w:val="49CA23D8"/>
    <w:rsid w:val="49CAFEC9"/>
    <w:rsid w:val="49D42461"/>
    <w:rsid w:val="4A67AD09"/>
    <w:rsid w:val="4A6C3778"/>
    <w:rsid w:val="4AE4BA47"/>
    <w:rsid w:val="4AE7A4F2"/>
    <w:rsid w:val="4B28923D"/>
    <w:rsid w:val="4B2E3B97"/>
    <w:rsid w:val="4B557DC4"/>
    <w:rsid w:val="4B8ECFAE"/>
    <w:rsid w:val="4C037D6A"/>
    <w:rsid w:val="4C1A36AB"/>
    <w:rsid w:val="4C77CE13"/>
    <w:rsid w:val="4CAB3509"/>
    <w:rsid w:val="4CBC9D51"/>
    <w:rsid w:val="4D2AE48B"/>
    <w:rsid w:val="4D2F2E8D"/>
    <w:rsid w:val="4D5CEE8E"/>
    <w:rsid w:val="4D65B139"/>
    <w:rsid w:val="4D922B7D"/>
    <w:rsid w:val="4DAE1731"/>
    <w:rsid w:val="4DCF868B"/>
    <w:rsid w:val="4DDF57DE"/>
    <w:rsid w:val="4DF382A5"/>
    <w:rsid w:val="4DF91A06"/>
    <w:rsid w:val="4E6032FF"/>
    <w:rsid w:val="4E91A97C"/>
    <w:rsid w:val="4EB0A925"/>
    <w:rsid w:val="4EC6B4EC"/>
    <w:rsid w:val="4ECAFEEE"/>
    <w:rsid w:val="4FFC0360"/>
    <w:rsid w:val="50146750"/>
    <w:rsid w:val="5062854D"/>
    <w:rsid w:val="50793F05"/>
    <w:rsid w:val="50D90D09"/>
    <w:rsid w:val="50FA3DBB"/>
    <w:rsid w:val="50FC4973"/>
    <w:rsid w:val="5144382E"/>
    <w:rsid w:val="517CE26C"/>
    <w:rsid w:val="5194D1FB"/>
    <w:rsid w:val="51D99EC6"/>
    <w:rsid w:val="51EB1923"/>
    <w:rsid w:val="51F56612"/>
    <w:rsid w:val="52A926F2"/>
    <w:rsid w:val="53260BFB"/>
    <w:rsid w:val="53682F9E"/>
    <w:rsid w:val="53E0767D"/>
    <w:rsid w:val="53F1D149"/>
    <w:rsid w:val="53FFF3B6"/>
    <w:rsid w:val="5423CFAD"/>
    <w:rsid w:val="542E65FC"/>
    <w:rsid w:val="5464D7DA"/>
    <w:rsid w:val="54CD04EF"/>
    <w:rsid w:val="54F8A8C7"/>
    <w:rsid w:val="55113F88"/>
    <w:rsid w:val="554B51F1"/>
    <w:rsid w:val="554F2AFB"/>
    <w:rsid w:val="5581DB08"/>
    <w:rsid w:val="558A0E56"/>
    <w:rsid w:val="55F9170E"/>
    <w:rsid w:val="5662E3E4"/>
    <w:rsid w:val="566FADA6"/>
    <w:rsid w:val="5692601B"/>
    <w:rsid w:val="569C5937"/>
    <w:rsid w:val="56B8A39D"/>
    <w:rsid w:val="57996633"/>
    <w:rsid w:val="582BB1C3"/>
    <w:rsid w:val="583CB987"/>
    <w:rsid w:val="5848E04A"/>
    <w:rsid w:val="58E9EDF8"/>
    <w:rsid w:val="58EF67A7"/>
    <w:rsid w:val="58F740D0"/>
    <w:rsid w:val="5A85BE59"/>
    <w:rsid w:val="5A8A035C"/>
    <w:rsid w:val="5ADDD42B"/>
    <w:rsid w:val="5B3CD0BC"/>
    <w:rsid w:val="5BAA9BFF"/>
    <w:rsid w:val="5C016843"/>
    <w:rsid w:val="5C2200A8"/>
    <w:rsid w:val="5C467D83"/>
    <w:rsid w:val="5C51C77A"/>
    <w:rsid w:val="5D0D4E74"/>
    <w:rsid w:val="5D2B619B"/>
    <w:rsid w:val="5D2F4E02"/>
    <w:rsid w:val="5D376DAD"/>
    <w:rsid w:val="5D3D2CD2"/>
    <w:rsid w:val="5DE24DE4"/>
    <w:rsid w:val="5E17C716"/>
    <w:rsid w:val="5E956203"/>
    <w:rsid w:val="5EAC2C35"/>
    <w:rsid w:val="5EE5F5EE"/>
    <w:rsid w:val="5F2488ED"/>
    <w:rsid w:val="5F67E97B"/>
    <w:rsid w:val="5F76A399"/>
    <w:rsid w:val="5FB528B6"/>
    <w:rsid w:val="5FECA73F"/>
    <w:rsid w:val="5FF3542C"/>
    <w:rsid w:val="5FF3626F"/>
    <w:rsid w:val="60399D2C"/>
    <w:rsid w:val="604504E9"/>
    <w:rsid w:val="6056C3DC"/>
    <w:rsid w:val="6192BD03"/>
    <w:rsid w:val="61A60744"/>
    <w:rsid w:val="620BBD38"/>
    <w:rsid w:val="6277F5ED"/>
    <w:rsid w:val="62B79B1C"/>
    <w:rsid w:val="62BD0CEF"/>
    <w:rsid w:val="62C15E4F"/>
    <w:rsid w:val="62F96A94"/>
    <w:rsid w:val="632AF4EE"/>
    <w:rsid w:val="63F6A5FB"/>
    <w:rsid w:val="6474D8A8"/>
    <w:rsid w:val="649166EB"/>
    <w:rsid w:val="65334447"/>
    <w:rsid w:val="6535B5B3"/>
    <w:rsid w:val="65BE4B87"/>
    <w:rsid w:val="65F4ADB1"/>
    <w:rsid w:val="6657925A"/>
    <w:rsid w:val="666295B0"/>
    <w:rsid w:val="6678C9BB"/>
    <w:rsid w:val="66B05E6E"/>
    <w:rsid w:val="66B7C8C8"/>
    <w:rsid w:val="66DBEF79"/>
    <w:rsid w:val="6737EC94"/>
    <w:rsid w:val="67A034E1"/>
    <w:rsid w:val="67B5FDD8"/>
    <w:rsid w:val="67BDFDCB"/>
    <w:rsid w:val="67E170BB"/>
    <w:rsid w:val="680A2867"/>
    <w:rsid w:val="688D66A8"/>
    <w:rsid w:val="6891F934"/>
    <w:rsid w:val="68ADA027"/>
    <w:rsid w:val="68B0153F"/>
    <w:rsid w:val="68F00E58"/>
    <w:rsid w:val="68FC702E"/>
    <w:rsid w:val="68FCF486"/>
    <w:rsid w:val="69677BF0"/>
    <w:rsid w:val="698F331C"/>
    <w:rsid w:val="69E7FF30"/>
    <w:rsid w:val="6A0926D6"/>
    <w:rsid w:val="6A0E55AF"/>
    <w:rsid w:val="6A3F312D"/>
    <w:rsid w:val="6AB846B1"/>
    <w:rsid w:val="6AE3BAF7"/>
    <w:rsid w:val="6B049697"/>
    <w:rsid w:val="6B2B037D"/>
    <w:rsid w:val="6B784923"/>
    <w:rsid w:val="6BC999F6"/>
    <w:rsid w:val="6BCB61E4"/>
    <w:rsid w:val="6C6AC0E9"/>
    <w:rsid w:val="6C820EC5"/>
    <w:rsid w:val="6D656A57"/>
    <w:rsid w:val="6DB21C6B"/>
    <w:rsid w:val="6DB3D98B"/>
    <w:rsid w:val="6DD2FA38"/>
    <w:rsid w:val="6DDFB56E"/>
    <w:rsid w:val="6DE01DA6"/>
    <w:rsid w:val="6E85D6B1"/>
    <w:rsid w:val="6F014E93"/>
    <w:rsid w:val="6F088563"/>
    <w:rsid w:val="6F519C63"/>
    <w:rsid w:val="6F597D02"/>
    <w:rsid w:val="6F5E186F"/>
    <w:rsid w:val="6F62BE9B"/>
    <w:rsid w:val="6FDDC371"/>
    <w:rsid w:val="6FE48A20"/>
    <w:rsid w:val="70368963"/>
    <w:rsid w:val="7069F915"/>
    <w:rsid w:val="70D5AEC1"/>
    <w:rsid w:val="70E417A9"/>
    <w:rsid w:val="712ECE52"/>
    <w:rsid w:val="715E869F"/>
    <w:rsid w:val="717EB6AC"/>
    <w:rsid w:val="72FE7663"/>
    <w:rsid w:val="73090571"/>
    <w:rsid w:val="733E9285"/>
    <w:rsid w:val="7375BF55"/>
    <w:rsid w:val="74456F55"/>
    <w:rsid w:val="74951524"/>
    <w:rsid w:val="74B7FB43"/>
    <w:rsid w:val="74E78D01"/>
    <w:rsid w:val="758878B1"/>
    <w:rsid w:val="76000D71"/>
    <w:rsid w:val="768047D9"/>
    <w:rsid w:val="76DBD4F0"/>
    <w:rsid w:val="76E2C850"/>
    <w:rsid w:val="76FF461C"/>
    <w:rsid w:val="77370442"/>
    <w:rsid w:val="7749EA85"/>
    <w:rsid w:val="7777B9D7"/>
    <w:rsid w:val="7879073A"/>
    <w:rsid w:val="78A86FC3"/>
    <w:rsid w:val="79413162"/>
    <w:rsid w:val="7982FE8E"/>
    <w:rsid w:val="79B5DB3C"/>
    <w:rsid w:val="79D3BE1E"/>
    <w:rsid w:val="7B737826"/>
    <w:rsid w:val="7B751C01"/>
    <w:rsid w:val="7B7C9D19"/>
    <w:rsid w:val="7B8AD585"/>
    <w:rsid w:val="7BA1CBF8"/>
    <w:rsid w:val="7BD4D88C"/>
    <w:rsid w:val="7BE4B3EC"/>
    <w:rsid w:val="7BFCDF47"/>
    <w:rsid w:val="7C94BBCD"/>
    <w:rsid w:val="7D085552"/>
    <w:rsid w:val="7D186D7A"/>
    <w:rsid w:val="7D196884"/>
    <w:rsid w:val="7D47FDEF"/>
    <w:rsid w:val="7D6DFB63"/>
    <w:rsid w:val="7D79A52E"/>
    <w:rsid w:val="7DDBBDF1"/>
    <w:rsid w:val="7E11984A"/>
    <w:rsid w:val="7E2B5EDA"/>
    <w:rsid w:val="7E566155"/>
    <w:rsid w:val="7E673D91"/>
    <w:rsid w:val="7E7E91AB"/>
    <w:rsid w:val="7ECEF9C4"/>
    <w:rsid w:val="7F00C3C0"/>
    <w:rsid w:val="7F067F4D"/>
    <w:rsid w:val="7F7E57A0"/>
    <w:rsid w:val="7F8543F6"/>
    <w:rsid w:val="7FA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061"/>
  <w15:chartTrackingRefBased/>
  <w15:docId w15:val="{2529CC52-242D-41A1-8DAF-C50BBC0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rsid w:val="00FB18A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eader" Target="header.xml" Id="Rbb9dad8fb3bf4a03" /><Relationship Type="http://schemas.openxmlformats.org/officeDocument/2006/relationships/footer" Target="footer.xml" Id="R7f5dcf912f08423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kvar\OneDrive%20-%20SALTDAL%20KOMMUNE\Skrivebord\Mal%20uke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07889FD095B4FB6E98F654A8D1178" ma:contentTypeVersion="4" ma:contentTypeDescription="Opprett et nytt dokument." ma:contentTypeScope="" ma:versionID="983f9f68a52391056db0271289cded8e">
  <xsd:schema xmlns:xsd="http://www.w3.org/2001/XMLSchema" xmlns:xs="http://www.w3.org/2001/XMLSchema" xmlns:p="http://schemas.microsoft.com/office/2006/metadata/properties" xmlns:ns2="4cb7f7b4-b379-4486-b861-e73460a92d68" targetNamespace="http://schemas.microsoft.com/office/2006/metadata/properties" ma:root="true" ma:fieldsID="4c20c5154e68fd983ca44c3b9f2349f5" ns2:_="">
    <xsd:import namespace="4cb7f7b4-b379-4486-b861-e73460a92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f7b4-b379-4486-b861-e73460a92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9B2D-893F-4857-B4B5-A157E226E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f7b4-b379-4486-b861-e73460a9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B0810-730B-4C59-8729-6BFA39FD2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0E3FE-6050-4A23-B751-D80670EBB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AB1CF-7718-45F1-A5D0-F171512848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 ukeplan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 Renate Kvarsnes</dc:creator>
  <keywords/>
  <dc:description/>
  <lastModifiedBy>Marita Johansen</lastModifiedBy>
  <revision>8</revision>
  <lastPrinted>2023-09-01T19:39:00.0000000Z</lastPrinted>
  <dcterms:created xsi:type="dcterms:W3CDTF">2024-08-22T19:29:00.0000000Z</dcterms:created>
  <dcterms:modified xsi:type="dcterms:W3CDTF">2024-09-06T12:08:56.0719621Z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0x010100D4E07889FD095B4FB6E98F654A8D1178</vt:lpwstr>
  </property>
  <property fmtid="{D5CDD505-2E9C-101B-9397-08002B2CF9AE}" pid="3" name="MediaServiceImageTags">
    <vt:lpwstr/>
  </property>
</Properties>
</file>