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8AE21" w14:textId="713FA083" w:rsidR="00CE7B02" w:rsidRDefault="009D5F6B" w:rsidP="005C2B25">
      <w:pPr>
        <w:spacing w:line="252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 xml:space="preserve">Timeplan for 5. trinn </w:t>
      </w:r>
      <w:r w:rsidRPr="009D5F6B">
        <w:rPr>
          <mc:AlternateContent>
            <mc:Choice Requires="w16se">
              <w:rFonts w:ascii="Calibri" w:eastAsia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W w:w="13173" w:type="dxa"/>
        <w:tblLayout w:type="fixed"/>
        <w:tblLook w:val="06A0" w:firstRow="1" w:lastRow="0" w:firstColumn="1" w:lastColumn="0" w:noHBand="1" w:noVBand="1"/>
      </w:tblPr>
      <w:tblGrid>
        <w:gridCol w:w="955"/>
        <w:gridCol w:w="2296"/>
        <w:gridCol w:w="2409"/>
        <w:gridCol w:w="2694"/>
        <w:gridCol w:w="2551"/>
        <w:gridCol w:w="2268"/>
      </w:tblGrid>
      <w:tr w:rsidR="005C2B25" w:rsidRPr="002B5F95" w14:paraId="3E53A134" w14:textId="77777777" w:rsidTr="005C2B25">
        <w:trPr>
          <w:trHeight w:val="270"/>
        </w:trPr>
        <w:tc>
          <w:tcPr>
            <w:tcW w:w="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631CF071" w14:textId="5715C976" w:rsidR="42026D4F" w:rsidRPr="002B5F95" w:rsidRDefault="42026D4F" w:rsidP="00845195">
            <w:pPr>
              <w:spacing w:line="240" w:lineRule="auto"/>
              <w:jc w:val="center"/>
              <w:rPr>
                <w:rFonts w:ascii="Verdana" w:eastAsia="Verdana" w:hAnsi="Verdana" w:cs="Verdana"/>
                <w:color w:val="FF0000"/>
              </w:rPr>
            </w:pPr>
          </w:p>
        </w:tc>
        <w:tc>
          <w:tcPr>
            <w:tcW w:w="22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235089B2" w14:textId="5CCC7A62" w:rsidR="00764E25" w:rsidRPr="009D5F6B" w:rsidRDefault="42026D4F" w:rsidP="009D5F6B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9D5F6B">
              <w:rPr>
                <w:rFonts w:ascii="Verdana" w:eastAsia="Verdana" w:hAnsi="Verdana" w:cs="Verdana"/>
                <w:b/>
                <w:bCs/>
              </w:rPr>
              <w:t>Mandag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397BEB2B" w14:textId="229F8560" w:rsidR="00764E25" w:rsidRPr="009D5F6B" w:rsidRDefault="42026D4F" w:rsidP="009D5F6B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9D5F6B">
              <w:rPr>
                <w:rFonts w:ascii="Verdana" w:eastAsia="Verdana" w:hAnsi="Verdana" w:cs="Verdana"/>
                <w:b/>
                <w:bCs/>
              </w:rPr>
              <w:t>Tirsdag</w:t>
            </w: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437A521D" w14:textId="14733406" w:rsidR="00764E25" w:rsidRPr="009D5F6B" w:rsidRDefault="42026D4F" w:rsidP="009D5F6B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9D5F6B">
              <w:rPr>
                <w:rFonts w:ascii="Verdana" w:eastAsia="Verdana" w:hAnsi="Verdana" w:cs="Verdana"/>
                <w:b/>
                <w:bCs/>
              </w:rPr>
              <w:t>Onsdag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775789A7" w14:textId="55F789ED" w:rsidR="009D5F6B" w:rsidRPr="009D5F6B" w:rsidRDefault="42026D4F" w:rsidP="009D5F6B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9D5F6B">
              <w:rPr>
                <w:rFonts w:ascii="Verdana" w:eastAsia="Verdana" w:hAnsi="Verdana" w:cs="Verdana"/>
                <w:b/>
                <w:bCs/>
              </w:rPr>
              <w:t>Torsdag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279C9D84" w14:textId="2C29ADA6" w:rsidR="42026D4F" w:rsidRPr="009D5F6B" w:rsidRDefault="42026D4F" w:rsidP="009D5F6B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9D5F6B">
              <w:rPr>
                <w:rFonts w:ascii="Verdana" w:eastAsia="Verdana" w:hAnsi="Verdana" w:cs="Verdana"/>
                <w:b/>
                <w:bCs/>
              </w:rPr>
              <w:t>Fredag</w:t>
            </w:r>
          </w:p>
        </w:tc>
      </w:tr>
      <w:tr w:rsidR="42026D4F" w:rsidRPr="002B5F95" w14:paraId="5530C844" w14:textId="77777777" w:rsidTr="00541148">
        <w:trPr>
          <w:trHeight w:val="1008"/>
        </w:trPr>
        <w:tc>
          <w:tcPr>
            <w:tcW w:w="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5C853D69" w14:textId="77777777" w:rsidR="42026D4F" w:rsidRPr="002B5F95" w:rsidRDefault="42026D4F" w:rsidP="00845195">
            <w:pPr>
              <w:spacing w:line="240" w:lineRule="auto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B5F9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08.30-09.45</w:t>
            </w:r>
          </w:p>
          <w:p w14:paraId="295C0FF9" w14:textId="77777777" w:rsidR="00977376" w:rsidRPr="002B5F95" w:rsidRDefault="00977376" w:rsidP="00845195">
            <w:pPr>
              <w:spacing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670F9D" w14:textId="72EE1A16" w:rsidR="00CA6089" w:rsidRPr="002B5F95" w:rsidRDefault="50FA3DBB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Norsk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CEBC33" w14:textId="77777777" w:rsidR="42026D4F" w:rsidRPr="002B5F95" w:rsidRDefault="00B93D37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proofErr w:type="spellStart"/>
            <w:r w:rsidRPr="002B5F95">
              <w:rPr>
                <w:rFonts w:ascii="Verdana" w:eastAsia="Verdana" w:hAnsi="Verdana" w:cs="Verdana"/>
                <w:i/>
                <w:iCs/>
              </w:rPr>
              <w:t>Samf</w:t>
            </w:r>
            <w:proofErr w:type="spellEnd"/>
            <w:r w:rsidR="00C00900" w:rsidRPr="002B5F95">
              <w:rPr>
                <w:rFonts w:ascii="Verdana" w:eastAsia="Verdana" w:hAnsi="Verdana" w:cs="Verdana"/>
                <w:i/>
                <w:iCs/>
              </w:rPr>
              <w:t>.</w:t>
            </w:r>
          </w:p>
          <w:p w14:paraId="7016B2E9" w14:textId="1C1DAC9C" w:rsidR="004C0326" w:rsidRPr="002B5F95" w:rsidRDefault="004C0326" w:rsidP="00845195">
            <w:pPr>
              <w:spacing w:line="240" w:lineRule="auto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DA924D" w14:textId="77777777" w:rsidR="42026D4F" w:rsidRPr="002B5F95" w:rsidRDefault="00B93D37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Matematikk</w:t>
            </w:r>
          </w:p>
          <w:p w14:paraId="7FE76FD6" w14:textId="0716FC67" w:rsidR="00124262" w:rsidRPr="002B5F95" w:rsidRDefault="00124262" w:rsidP="00845195">
            <w:pP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3AD897" w14:textId="2AA92348" w:rsidR="004C0326" w:rsidRPr="002B5F95" w:rsidRDefault="00B93D37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Matematikk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DFDD13" w14:textId="0CFE208D" w:rsidR="00B7096B" w:rsidRPr="002B5F95" w:rsidRDefault="000A285E" w:rsidP="00845195">
            <w:pPr>
              <w:spacing w:line="240" w:lineRule="auto"/>
              <w:rPr>
                <w:rFonts w:ascii="Verdana" w:eastAsia="Verdana" w:hAnsi="Verdana" w:cs="Verdana"/>
                <w:i/>
                <w:iCs/>
                <w:lang w:val="nn-NO"/>
              </w:rPr>
            </w:pPr>
            <w:r w:rsidRPr="002B5F95">
              <w:rPr>
                <w:rFonts w:ascii="Verdana" w:eastAsia="Verdana" w:hAnsi="Verdana" w:cs="Verdana"/>
                <w:i/>
                <w:iCs/>
                <w:lang w:val="nn-NO"/>
              </w:rPr>
              <w:t>5</w:t>
            </w:r>
            <w:r w:rsidR="005A7CB9" w:rsidRPr="002B5F95">
              <w:rPr>
                <w:rFonts w:ascii="Verdana" w:eastAsia="Verdana" w:hAnsi="Verdana" w:cs="Verdana"/>
                <w:i/>
                <w:iCs/>
                <w:lang w:val="nn-NO"/>
              </w:rPr>
              <w:t>A Norsk</w:t>
            </w:r>
            <w:r w:rsidR="00706C9F" w:rsidRPr="002B5F95">
              <w:rPr>
                <w:rFonts w:ascii="Verdana" w:eastAsia="Verdana" w:hAnsi="Verdana" w:cs="Verdana"/>
                <w:i/>
                <w:iCs/>
                <w:lang w:val="nn-NO"/>
              </w:rPr>
              <w:t>/</w:t>
            </w:r>
            <w:r w:rsidRPr="002B5F95">
              <w:rPr>
                <w:rFonts w:ascii="Verdana" w:eastAsia="Verdana" w:hAnsi="Verdana" w:cs="Verdana"/>
                <w:i/>
                <w:iCs/>
                <w:lang w:val="nn-NO"/>
              </w:rPr>
              <w:t>5</w:t>
            </w:r>
            <w:r w:rsidR="005A7CB9" w:rsidRPr="002B5F95">
              <w:rPr>
                <w:rFonts w:ascii="Verdana" w:eastAsia="Verdana" w:hAnsi="Verdana" w:cs="Verdana"/>
                <w:i/>
                <w:iCs/>
                <w:lang w:val="nn-NO"/>
              </w:rPr>
              <w:t>B Gym</w:t>
            </w:r>
          </w:p>
        </w:tc>
      </w:tr>
      <w:tr w:rsidR="00977376" w:rsidRPr="002B5F95" w14:paraId="230D4DDF" w14:textId="77777777" w:rsidTr="00505C26">
        <w:trPr>
          <w:trHeight w:val="688"/>
        </w:trPr>
        <w:tc>
          <w:tcPr>
            <w:tcW w:w="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2C590CFC" w14:textId="38B16145" w:rsidR="00977376" w:rsidRPr="002B5F95" w:rsidRDefault="00977376" w:rsidP="00845195">
            <w:pPr>
              <w:spacing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B5F9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09.45 – 10.00</w:t>
            </w:r>
          </w:p>
        </w:tc>
        <w:tc>
          <w:tcPr>
            <w:tcW w:w="22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F53EBF9" w14:textId="52DAE6C7" w:rsidR="00977376" w:rsidRPr="002B5F95" w:rsidRDefault="00977376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Friminutt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19093CA" w14:textId="7AC38359" w:rsidR="00977376" w:rsidRPr="002B5F95" w:rsidRDefault="00977376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Friminutt</w:t>
            </w: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2826841" w14:textId="3992F0D5" w:rsidR="00977376" w:rsidRPr="002B5F95" w:rsidRDefault="00977376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Friminutt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FE63E1B" w14:textId="552DECD3" w:rsidR="00977376" w:rsidRPr="002B5F95" w:rsidRDefault="00977376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Friminutt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EE99BDD" w14:textId="5DE34580" w:rsidR="00977376" w:rsidRPr="002B5F95" w:rsidRDefault="00977376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  <w:lang w:val="nn-NO"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Friminutt</w:t>
            </w:r>
          </w:p>
        </w:tc>
      </w:tr>
      <w:tr w:rsidR="42026D4F" w:rsidRPr="002B5F95" w14:paraId="2BBEE7B4" w14:textId="77777777" w:rsidTr="002B5F95">
        <w:trPr>
          <w:trHeight w:val="608"/>
        </w:trPr>
        <w:tc>
          <w:tcPr>
            <w:tcW w:w="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623E3187" w14:textId="77777777" w:rsidR="42026D4F" w:rsidRPr="002B5F95" w:rsidRDefault="42026D4F" w:rsidP="00845195">
            <w:pPr>
              <w:spacing w:line="240" w:lineRule="auto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B5F9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10.00-11.00</w:t>
            </w:r>
          </w:p>
          <w:p w14:paraId="4B7FB28B" w14:textId="77777777" w:rsidR="00541148" w:rsidRPr="002B5F95" w:rsidRDefault="00541148" w:rsidP="00845195">
            <w:pPr>
              <w:spacing w:line="240" w:lineRule="auto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B95064" w14:textId="147D6236" w:rsidR="42026D4F" w:rsidRPr="002B5F95" w:rsidRDefault="00B93D37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Matematikk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DFB806" w14:textId="6F0E591B" w:rsidR="42026D4F" w:rsidRPr="002B5F95" w:rsidRDefault="00B93D37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Engelsk</w:t>
            </w: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B898BF" w14:textId="235A2779" w:rsidR="004C0326" w:rsidRPr="002B5F95" w:rsidRDefault="00B93D37" w:rsidP="00845195">
            <w:pPr>
              <w:spacing w:after="0"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Norsk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7CA08A" w14:textId="292D7FC5" w:rsidR="42026D4F" w:rsidRPr="002B5F95" w:rsidRDefault="009173E7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Engelsk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6DC22C" w14:textId="6472CE1D" w:rsidR="00B7096B" w:rsidRPr="002B5F95" w:rsidRDefault="000A285E" w:rsidP="00845195">
            <w:pPr>
              <w:spacing w:line="240" w:lineRule="auto"/>
              <w:rPr>
                <w:rFonts w:ascii="Verdana" w:eastAsia="Verdana" w:hAnsi="Verdana" w:cs="Verdana"/>
                <w:i/>
                <w:iCs/>
                <w:lang w:val="nn-NO"/>
              </w:rPr>
            </w:pPr>
            <w:r w:rsidRPr="002B5F95">
              <w:rPr>
                <w:rFonts w:ascii="Verdana" w:eastAsia="Verdana" w:hAnsi="Verdana" w:cs="Verdana"/>
                <w:i/>
                <w:iCs/>
                <w:lang w:val="nn-NO"/>
              </w:rPr>
              <w:t>5</w:t>
            </w:r>
            <w:r w:rsidR="005A7CB9" w:rsidRPr="002B5F95">
              <w:rPr>
                <w:rFonts w:ascii="Verdana" w:eastAsia="Verdana" w:hAnsi="Verdana" w:cs="Verdana"/>
                <w:i/>
                <w:iCs/>
                <w:lang w:val="nn-NO"/>
              </w:rPr>
              <w:t>A Gym</w:t>
            </w:r>
            <w:r w:rsidR="00706C9F" w:rsidRPr="002B5F95">
              <w:rPr>
                <w:rFonts w:ascii="Verdana" w:eastAsia="Verdana" w:hAnsi="Verdana" w:cs="Verdana"/>
                <w:i/>
                <w:iCs/>
                <w:lang w:val="nn-NO"/>
              </w:rPr>
              <w:t>/</w:t>
            </w:r>
            <w:r w:rsidRPr="002B5F95">
              <w:rPr>
                <w:rFonts w:ascii="Verdana" w:eastAsia="Verdana" w:hAnsi="Verdana" w:cs="Verdana"/>
                <w:i/>
                <w:iCs/>
                <w:lang w:val="nn-NO"/>
              </w:rPr>
              <w:t>5</w:t>
            </w:r>
            <w:r w:rsidR="005A7CB9" w:rsidRPr="002B5F95">
              <w:rPr>
                <w:rFonts w:ascii="Verdana" w:eastAsia="Verdana" w:hAnsi="Verdana" w:cs="Verdana"/>
                <w:i/>
                <w:iCs/>
                <w:lang w:val="nn-NO"/>
              </w:rPr>
              <w:t>B Norsk</w:t>
            </w:r>
          </w:p>
        </w:tc>
      </w:tr>
      <w:tr w:rsidR="00541148" w:rsidRPr="002B5F95" w14:paraId="19DEEF62" w14:textId="77777777" w:rsidTr="00505C26">
        <w:trPr>
          <w:trHeight w:val="820"/>
        </w:trPr>
        <w:tc>
          <w:tcPr>
            <w:tcW w:w="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40E02EC0" w14:textId="77777777" w:rsidR="00541148" w:rsidRPr="002B5F95" w:rsidRDefault="00541148" w:rsidP="00845195">
            <w:pPr>
              <w:spacing w:line="240" w:lineRule="auto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B5F9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11.00-</w:t>
            </w:r>
          </w:p>
          <w:p w14:paraId="7BBB5795" w14:textId="4FE0625E" w:rsidR="00541148" w:rsidRPr="002B5F95" w:rsidRDefault="00541148" w:rsidP="00845195">
            <w:pPr>
              <w:spacing w:line="240" w:lineRule="auto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B5F9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11.20</w:t>
            </w:r>
          </w:p>
        </w:tc>
        <w:tc>
          <w:tcPr>
            <w:tcW w:w="22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D1BFACB" w14:textId="16551713" w:rsidR="00541148" w:rsidRPr="002B5F95" w:rsidRDefault="00541148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Lunsj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5712DC4" w14:textId="0DDBEF5C" w:rsidR="00541148" w:rsidRPr="002B5F95" w:rsidRDefault="00541148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Lunsj</w:t>
            </w: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1F580E2" w14:textId="376348CF" w:rsidR="00541148" w:rsidRPr="002B5F95" w:rsidRDefault="00541148" w:rsidP="00845195">
            <w:pPr>
              <w:spacing w:after="0"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Lunsj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25E3F49" w14:textId="19266A22" w:rsidR="00541148" w:rsidRPr="002B5F95" w:rsidRDefault="00541148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Lunsj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4AE9D8C" w14:textId="13C562BE" w:rsidR="00541148" w:rsidRPr="002B5F95" w:rsidRDefault="00541148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  <w:lang w:val="nn-NO"/>
              </w:rPr>
            </w:pPr>
            <w:r w:rsidRPr="002B5F95">
              <w:rPr>
                <w:rFonts w:ascii="Verdana" w:eastAsia="Verdana" w:hAnsi="Verdana" w:cs="Verdana"/>
                <w:i/>
                <w:iCs/>
                <w:lang w:val="nn-NO"/>
              </w:rPr>
              <w:t>Lunsj</w:t>
            </w:r>
          </w:p>
        </w:tc>
      </w:tr>
      <w:tr w:rsidR="00541148" w:rsidRPr="002B5F95" w14:paraId="4E1F764A" w14:textId="77777777" w:rsidTr="00505C26">
        <w:trPr>
          <w:trHeight w:val="544"/>
        </w:trPr>
        <w:tc>
          <w:tcPr>
            <w:tcW w:w="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22EAAA8A" w14:textId="77777777" w:rsidR="00541148" w:rsidRPr="002B5F95" w:rsidRDefault="00541148" w:rsidP="00845195">
            <w:pPr>
              <w:spacing w:line="240" w:lineRule="auto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B5F9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11.20 –</w:t>
            </w:r>
          </w:p>
          <w:p w14:paraId="769603F0" w14:textId="4433683A" w:rsidR="00541148" w:rsidRPr="002B5F95" w:rsidRDefault="00541148" w:rsidP="00845195">
            <w:pPr>
              <w:spacing w:line="240" w:lineRule="auto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B5F9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12.00</w:t>
            </w:r>
          </w:p>
        </w:tc>
        <w:tc>
          <w:tcPr>
            <w:tcW w:w="22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4221249" w14:textId="6614B4E4" w:rsidR="00541148" w:rsidRPr="002B5F95" w:rsidRDefault="00541148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Langfriminutt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A245D59" w14:textId="7E8331F3" w:rsidR="00541148" w:rsidRPr="002B5F95" w:rsidRDefault="00541148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Langfriminutt</w:t>
            </w: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01E0FA6" w14:textId="0A203CF4" w:rsidR="00541148" w:rsidRPr="002B5F95" w:rsidRDefault="00541148" w:rsidP="00845195">
            <w:pPr>
              <w:spacing w:after="0"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Langfriminutt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C4B37DB" w14:textId="11CF11EB" w:rsidR="00541148" w:rsidRPr="002B5F95" w:rsidRDefault="00541148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Langfriminutt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CAAC39F" w14:textId="4FEF1D77" w:rsidR="00541148" w:rsidRPr="002B5F95" w:rsidRDefault="00541148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  <w:lang w:val="nn-NO"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Langfriminutt</w:t>
            </w:r>
          </w:p>
        </w:tc>
      </w:tr>
      <w:tr w:rsidR="005A7CB9" w:rsidRPr="002B5F95" w14:paraId="7AC3720A" w14:textId="77777777" w:rsidTr="00541148">
        <w:trPr>
          <w:trHeight w:val="1055"/>
        </w:trPr>
        <w:tc>
          <w:tcPr>
            <w:tcW w:w="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73B1810D" w14:textId="77777777" w:rsidR="005A7CB9" w:rsidRPr="002B5F95" w:rsidRDefault="005A7CB9" w:rsidP="00845195">
            <w:pPr>
              <w:spacing w:line="240" w:lineRule="auto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B5F9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12.00-13.05</w:t>
            </w:r>
          </w:p>
          <w:p w14:paraId="55CBB670" w14:textId="77777777" w:rsidR="00541148" w:rsidRPr="002B5F95" w:rsidRDefault="00541148" w:rsidP="00845195">
            <w:pPr>
              <w:spacing w:line="240" w:lineRule="auto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A87391" w14:textId="56B85EA9" w:rsidR="004C0326" w:rsidRPr="002B5F95" w:rsidRDefault="000A285E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  <w:lang w:val="en-GB"/>
              </w:rPr>
            </w:pPr>
            <w:r w:rsidRPr="002B5F95">
              <w:rPr>
                <w:rFonts w:ascii="Verdana" w:eastAsia="Verdana" w:hAnsi="Verdana" w:cs="Verdana"/>
                <w:i/>
                <w:iCs/>
                <w:lang w:val="en-GB"/>
              </w:rPr>
              <w:t xml:space="preserve">5A </w:t>
            </w:r>
            <w:r w:rsidR="005A7CB9" w:rsidRPr="002B5F95">
              <w:rPr>
                <w:rFonts w:ascii="Verdana" w:eastAsia="Verdana" w:hAnsi="Verdana" w:cs="Verdana"/>
                <w:i/>
                <w:iCs/>
                <w:lang w:val="en-GB"/>
              </w:rPr>
              <w:t>Nat</w:t>
            </w:r>
            <w:r w:rsidRPr="002B5F95">
              <w:rPr>
                <w:rFonts w:ascii="Verdana" w:eastAsia="Verdana" w:hAnsi="Verdana" w:cs="Verdana"/>
                <w:i/>
                <w:iCs/>
                <w:lang w:val="en-GB"/>
              </w:rPr>
              <w:t>/5B KRLE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DC88B7" w14:textId="77777777" w:rsidR="00541148" w:rsidRPr="002B5F95" w:rsidRDefault="000A285E" w:rsidP="00845195">
            <w:pPr>
              <w:spacing w:line="240" w:lineRule="auto"/>
              <w:rPr>
                <w:rFonts w:ascii="Verdana" w:eastAsia="Verdana" w:hAnsi="Verdana" w:cs="Verdana"/>
                <w:i/>
                <w:iCs/>
                <w:lang w:val="nn-NO"/>
              </w:rPr>
            </w:pPr>
            <w:r w:rsidRPr="002B5F95">
              <w:rPr>
                <w:rFonts w:ascii="Verdana" w:eastAsia="Verdana" w:hAnsi="Verdana" w:cs="Verdana"/>
                <w:i/>
                <w:iCs/>
                <w:lang w:val="nn-NO"/>
              </w:rPr>
              <w:t>5</w:t>
            </w:r>
            <w:r w:rsidR="005A7CB9" w:rsidRPr="002B5F95">
              <w:rPr>
                <w:rFonts w:ascii="Verdana" w:eastAsia="Verdana" w:hAnsi="Verdana" w:cs="Verdana"/>
                <w:i/>
                <w:iCs/>
                <w:lang w:val="nn-NO"/>
              </w:rPr>
              <w:t>A Naturfag</w:t>
            </w:r>
            <w:r w:rsidR="00706C9F" w:rsidRPr="002B5F95">
              <w:rPr>
                <w:rFonts w:ascii="Verdana" w:eastAsia="Verdana" w:hAnsi="Verdana" w:cs="Verdana"/>
                <w:i/>
                <w:iCs/>
                <w:lang w:val="nn-NO"/>
              </w:rPr>
              <w:t xml:space="preserve">/ </w:t>
            </w:r>
          </w:p>
          <w:p w14:paraId="4BAFAFA7" w14:textId="79A7BA77" w:rsidR="005A7CB9" w:rsidRPr="002B5F95" w:rsidRDefault="000A285E" w:rsidP="00845195">
            <w:pPr>
              <w:spacing w:line="240" w:lineRule="auto"/>
              <w:rPr>
                <w:rFonts w:ascii="Verdana" w:eastAsia="Verdana" w:hAnsi="Verdana" w:cs="Verdana"/>
                <w:i/>
                <w:iCs/>
                <w:lang w:val="nn-NO"/>
              </w:rPr>
            </w:pPr>
            <w:r w:rsidRPr="002B5F95">
              <w:rPr>
                <w:rFonts w:ascii="Verdana" w:eastAsia="Verdana" w:hAnsi="Verdana" w:cs="Verdana"/>
                <w:i/>
                <w:iCs/>
                <w:lang w:val="nn-NO"/>
              </w:rPr>
              <w:t>5</w:t>
            </w:r>
            <w:r w:rsidR="005A7CB9" w:rsidRPr="002B5F95">
              <w:rPr>
                <w:rFonts w:ascii="Verdana" w:eastAsia="Verdana" w:hAnsi="Verdana" w:cs="Verdana"/>
                <w:i/>
                <w:iCs/>
                <w:lang w:val="nn-NO"/>
              </w:rPr>
              <w:t>B Norsk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20571AD7" w14:textId="7A14704D" w:rsidR="005A7CB9" w:rsidRPr="002B5F95" w:rsidRDefault="005A7CB9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KOH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E20502" w14:textId="77777777" w:rsidR="00541148" w:rsidRPr="002B5F95" w:rsidRDefault="00706C9F" w:rsidP="00845195">
            <w:pPr>
              <w:spacing w:line="240" w:lineRule="auto"/>
              <w:rPr>
                <w:rFonts w:ascii="Verdana" w:eastAsia="Verdana" w:hAnsi="Verdana" w:cs="Verdana"/>
                <w:i/>
                <w:iCs/>
                <w:lang w:val="en-GB"/>
              </w:rPr>
            </w:pPr>
            <w:r w:rsidRPr="002B5F95">
              <w:rPr>
                <w:rFonts w:ascii="Verdana" w:eastAsia="Verdana" w:hAnsi="Verdana" w:cs="Verdana"/>
                <w:i/>
                <w:iCs/>
                <w:lang w:val="en-GB"/>
              </w:rPr>
              <w:t>5</w:t>
            </w:r>
            <w:r w:rsidR="005A7CB9" w:rsidRPr="002B5F95">
              <w:rPr>
                <w:rFonts w:ascii="Verdana" w:eastAsia="Verdana" w:hAnsi="Verdana" w:cs="Verdana"/>
                <w:i/>
                <w:iCs/>
                <w:lang w:val="en-GB"/>
              </w:rPr>
              <w:t xml:space="preserve">A </w:t>
            </w:r>
            <w:proofErr w:type="spellStart"/>
            <w:r w:rsidR="005A7CB9" w:rsidRPr="002B5F95">
              <w:rPr>
                <w:rFonts w:ascii="Verdana" w:eastAsia="Verdana" w:hAnsi="Verdana" w:cs="Verdana"/>
                <w:i/>
                <w:iCs/>
                <w:lang w:val="en-GB"/>
              </w:rPr>
              <w:t>Svømming</w:t>
            </w:r>
            <w:proofErr w:type="spellEnd"/>
            <w:r w:rsidRPr="002B5F95">
              <w:rPr>
                <w:rFonts w:ascii="Verdana" w:eastAsia="Verdana" w:hAnsi="Verdana" w:cs="Verdana"/>
                <w:i/>
                <w:iCs/>
                <w:lang w:val="en-GB"/>
              </w:rPr>
              <w:t xml:space="preserve">/ </w:t>
            </w:r>
          </w:p>
          <w:p w14:paraId="59F75946" w14:textId="7D7A450F" w:rsidR="00AC534B" w:rsidRPr="002B5F95" w:rsidRDefault="00706C9F" w:rsidP="00845195">
            <w:pPr>
              <w:spacing w:line="240" w:lineRule="auto"/>
              <w:rPr>
                <w:rFonts w:ascii="Verdana" w:eastAsia="Verdana" w:hAnsi="Verdana" w:cs="Verdana"/>
                <w:i/>
                <w:iCs/>
                <w:lang w:val="en-GB"/>
              </w:rPr>
            </w:pPr>
            <w:r w:rsidRPr="002B5F95">
              <w:rPr>
                <w:rFonts w:ascii="Verdana" w:eastAsia="Verdana" w:hAnsi="Verdana" w:cs="Verdana"/>
                <w:i/>
                <w:iCs/>
                <w:lang w:val="en-GB"/>
              </w:rPr>
              <w:t>5</w:t>
            </w:r>
            <w:r w:rsidR="005A7CB9" w:rsidRPr="002B5F95">
              <w:rPr>
                <w:rFonts w:ascii="Verdana" w:eastAsia="Verdana" w:hAnsi="Verdana" w:cs="Verdana"/>
                <w:i/>
                <w:iCs/>
                <w:lang w:val="en-GB"/>
              </w:rPr>
              <w:t>B KRLE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73AD13" w14:textId="7D254449" w:rsidR="004C0326" w:rsidRPr="002B5F95" w:rsidRDefault="005A7CB9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Musikk</w:t>
            </w:r>
          </w:p>
        </w:tc>
      </w:tr>
      <w:tr w:rsidR="00541148" w:rsidRPr="002B5F95" w14:paraId="5E68DB7E" w14:textId="77777777" w:rsidTr="00505C26">
        <w:trPr>
          <w:trHeight w:val="755"/>
        </w:trPr>
        <w:tc>
          <w:tcPr>
            <w:tcW w:w="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39BDC037" w14:textId="77777777" w:rsidR="00541148" w:rsidRPr="002B5F95" w:rsidRDefault="00541148" w:rsidP="00845195">
            <w:pPr>
              <w:spacing w:line="240" w:lineRule="auto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B5F9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13.05-</w:t>
            </w:r>
          </w:p>
          <w:p w14:paraId="1311A759" w14:textId="3361EF6F" w:rsidR="00541148" w:rsidRPr="002B5F95" w:rsidRDefault="00541148" w:rsidP="00845195">
            <w:pPr>
              <w:spacing w:line="240" w:lineRule="auto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B5F9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13.15</w:t>
            </w:r>
          </w:p>
        </w:tc>
        <w:tc>
          <w:tcPr>
            <w:tcW w:w="22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74DC4C5" w14:textId="7E30CB8E" w:rsidR="00541148" w:rsidRPr="002B5F95" w:rsidRDefault="00541148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  <w:lang w:val="en-GB"/>
              </w:rPr>
            </w:pPr>
            <w:proofErr w:type="spellStart"/>
            <w:r w:rsidRPr="002B5F95">
              <w:rPr>
                <w:rFonts w:ascii="Verdana" w:eastAsia="Verdana" w:hAnsi="Verdana" w:cs="Verdana"/>
                <w:i/>
                <w:iCs/>
                <w:lang w:val="en-GB"/>
              </w:rPr>
              <w:t>Friminutt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D827F52" w14:textId="7A6B0D38" w:rsidR="00541148" w:rsidRPr="002B5F95" w:rsidRDefault="00541148" w:rsidP="00845195">
            <w:pPr>
              <w:spacing w:line="240" w:lineRule="auto"/>
              <w:rPr>
                <w:rFonts w:ascii="Verdana" w:eastAsia="Verdana" w:hAnsi="Verdana" w:cs="Verdana"/>
                <w:i/>
                <w:iCs/>
                <w:lang w:val="nn-NO"/>
              </w:rPr>
            </w:pPr>
            <w:proofErr w:type="spellStart"/>
            <w:r w:rsidRPr="002B5F95">
              <w:rPr>
                <w:rFonts w:ascii="Verdana" w:eastAsia="Verdana" w:hAnsi="Verdana" w:cs="Verdana"/>
                <w:i/>
                <w:iCs/>
                <w:lang w:val="en-GB"/>
              </w:rPr>
              <w:t>Friminutt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25B711D" w14:textId="43A8A33B" w:rsidR="00541148" w:rsidRPr="002B5F95" w:rsidRDefault="00541148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Friminutt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90F36FB" w14:textId="77E722CA" w:rsidR="00541148" w:rsidRPr="002B5F95" w:rsidRDefault="00541148" w:rsidP="00845195">
            <w:pPr>
              <w:spacing w:line="240" w:lineRule="auto"/>
              <w:rPr>
                <w:rFonts w:ascii="Verdana" w:eastAsia="Verdana" w:hAnsi="Verdana" w:cs="Verdana"/>
                <w:i/>
                <w:iCs/>
                <w:lang w:val="en-GB"/>
              </w:rPr>
            </w:pPr>
            <w:proofErr w:type="spellStart"/>
            <w:r w:rsidRPr="002B5F95">
              <w:rPr>
                <w:rFonts w:ascii="Verdana" w:eastAsia="Verdana" w:hAnsi="Verdana" w:cs="Verdana"/>
                <w:i/>
                <w:iCs/>
                <w:lang w:val="en-GB"/>
              </w:rPr>
              <w:t>Friminutt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7BD2607" w14:textId="792E8C8D" w:rsidR="00541148" w:rsidRPr="002B5F95" w:rsidRDefault="00541148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proofErr w:type="spellStart"/>
            <w:r w:rsidRPr="002B5F95">
              <w:rPr>
                <w:rFonts w:ascii="Verdana" w:eastAsia="Verdana" w:hAnsi="Verdana" w:cs="Verdana"/>
                <w:i/>
                <w:iCs/>
                <w:lang w:val="en-GB"/>
              </w:rPr>
              <w:t>Friminutt</w:t>
            </w:r>
            <w:proofErr w:type="spellEnd"/>
          </w:p>
        </w:tc>
      </w:tr>
      <w:tr w:rsidR="005A7CB9" w:rsidRPr="002B5F95" w14:paraId="02A1B498" w14:textId="77777777" w:rsidTr="002B5F95">
        <w:trPr>
          <w:trHeight w:val="973"/>
        </w:trPr>
        <w:tc>
          <w:tcPr>
            <w:tcW w:w="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36FAE18E" w14:textId="77777777" w:rsidR="005A7CB9" w:rsidRPr="002B5F95" w:rsidRDefault="005A7CB9" w:rsidP="00845195">
            <w:pPr>
              <w:spacing w:line="240" w:lineRule="auto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B5F9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13.15-14.00</w:t>
            </w:r>
          </w:p>
        </w:tc>
        <w:tc>
          <w:tcPr>
            <w:tcW w:w="22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189383" w14:textId="77777777" w:rsidR="00541148" w:rsidRPr="002B5F95" w:rsidRDefault="00706C9F" w:rsidP="00845195">
            <w:pPr>
              <w:tabs>
                <w:tab w:val="center" w:pos="657"/>
              </w:tabs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  <w:lang w:val="nn-NO"/>
              </w:rPr>
            </w:pPr>
            <w:r w:rsidRPr="002B5F95">
              <w:rPr>
                <w:rFonts w:ascii="Verdana" w:eastAsia="Verdana" w:hAnsi="Verdana" w:cs="Verdana"/>
                <w:i/>
                <w:iCs/>
                <w:lang w:val="nn-NO"/>
              </w:rPr>
              <w:t>5</w:t>
            </w:r>
            <w:r w:rsidR="005A7CB9" w:rsidRPr="002B5F95">
              <w:rPr>
                <w:rFonts w:ascii="Verdana" w:eastAsia="Verdana" w:hAnsi="Verdana" w:cs="Verdana"/>
                <w:i/>
                <w:iCs/>
                <w:lang w:val="nn-NO"/>
              </w:rPr>
              <w:t>A Naturfag</w:t>
            </w:r>
            <w:r w:rsidR="000A285E" w:rsidRPr="002B5F95">
              <w:rPr>
                <w:rFonts w:ascii="Verdana" w:eastAsia="Verdana" w:hAnsi="Verdana" w:cs="Verdana"/>
                <w:i/>
                <w:iCs/>
                <w:lang w:val="nn-NO"/>
              </w:rPr>
              <w:t>/</w:t>
            </w:r>
            <w:r w:rsidRPr="002B5F95">
              <w:rPr>
                <w:rFonts w:ascii="Verdana" w:eastAsia="Verdana" w:hAnsi="Verdana" w:cs="Verdana"/>
                <w:i/>
                <w:iCs/>
                <w:lang w:val="nn-NO"/>
              </w:rPr>
              <w:t xml:space="preserve"> </w:t>
            </w:r>
          </w:p>
          <w:p w14:paraId="2C1DFD36" w14:textId="2802663A" w:rsidR="00AC534B" w:rsidRPr="002B5F95" w:rsidRDefault="00706C9F" w:rsidP="00845195">
            <w:pPr>
              <w:tabs>
                <w:tab w:val="center" w:pos="657"/>
              </w:tabs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  <w:lang w:val="nn-NO"/>
              </w:rPr>
            </w:pPr>
            <w:r w:rsidRPr="002B5F95">
              <w:rPr>
                <w:rFonts w:ascii="Verdana" w:eastAsia="Verdana" w:hAnsi="Verdana" w:cs="Verdana"/>
                <w:i/>
                <w:iCs/>
                <w:lang w:val="nn-NO"/>
              </w:rPr>
              <w:t>5</w:t>
            </w:r>
            <w:r w:rsidR="005A7CB9" w:rsidRPr="002B5F95">
              <w:rPr>
                <w:rFonts w:ascii="Verdana" w:eastAsia="Verdana" w:hAnsi="Verdana" w:cs="Verdana"/>
                <w:i/>
                <w:iCs/>
                <w:lang w:val="nn-NO"/>
              </w:rPr>
              <w:t>B KRLE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14:paraId="7243A449" w14:textId="77777777" w:rsidR="00541148" w:rsidRPr="002B5F95" w:rsidRDefault="00706C9F" w:rsidP="00845195">
            <w:pPr>
              <w:spacing w:line="240" w:lineRule="auto"/>
              <w:rPr>
                <w:rFonts w:ascii="Verdana" w:eastAsia="Verdana" w:hAnsi="Verdana" w:cs="Verdana"/>
                <w:i/>
                <w:iCs/>
                <w:lang w:val="nn-NO"/>
              </w:rPr>
            </w:pPr>
            <w:r w:rsidRPr="002B5F95">
              <w:rPr>
                <w:rFonts w:ascii="Verdana" w:eastAsia="Verdana" w:hAnsi="Verdana" w:cs="Verdana"/>
                <w:i/>
                <w:iCs/>
                <w:lang w:val="nn-NO"/>
              </w:rPr>
              <w:t>5</w:t>
            </w:r>
            <w:r w:rsidR="005A7CB9" w:rsidRPr="002B5F95">
              <w:rPr>
                <w:rFonts w:ascii="Verdana" w:eastAsia="Verdana" w:hAnsi="Verdana" w:cs="Verdana"/>
                <w:i/>
                <w:iCs/>
                <w:lang w:val="nn-NO"/>
              </w:rPr>
              <w:t>A KRLE</w:t>
            </w:r>
            <w:r w:rsidRPr="002B5F95">
              <w:rPr>
                <w:rFonts w:ascii="Verdana" w:eastAsia="Verdana" w:hAnsi="Verdana" w:cs="Verdana"/>
                <w:i/>
                <w:iCs/>
                <w:lang w:val="nn-NO"/>
              </w:rPr>
              <w:t xml:space="preserve">/ </w:t>
            </w:r>
          </w:p>
          <w:p w14:paraId="38A43170" w14:textId="2EB222A1" w:rsidR="00AC534B" w:rsidRPr="002B5F95" w:rsidRDefault="00706C9F" w:rsidP="00845195">
            <w:pPr>
              <w:spacing w:line="240" w:lineRule="auto"/>
              <w:rPr>
                <w:rFonts w:ascii="Verdana" w:eastAsia="Verdana" w:hAnsi="Verdana" w:cs="Verdana"/>
                <w:i/>
                <w:iCs/>
                <w:lang w:val="nn-NO"/>
              </w:rPr>
            </w:pPr>
            <w:r w:rsidRPr="002B5F95">
              <w:rPr>
                <w:rFonts w:ascii="Verdana" w:eastAsia="Verdana" w:hAnsi="Verdana" w:cs="Verdana"/>
                <w:i/>
                <w:iCs/>
                <w:lang w:val="nn-NO"/>
              </w:rPr>
              <w:t>5</w:t>
            </w:r>
            <w:r w:rsidR="005A7CB9" w:rsidRPr="002B5F95">
              <w:rPr>
                <w:rFonts w:ascii="Verdana" w:eastAsia="Verdana" w:hAnsi="Verdana" w:cs="Verdana"/>
                <w:i/>
                <w:iCs/>
                <w:lang w:val="nn-NO"/>
              </w:rPr>
              <w:t>B Naturfag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</w:tcPr>
          <w:p w14:paraId="0E096231" w14:textId="6E9A0E35" w:rsidR="005A7CB9" w:rsidRPr="002B5F95" w:rsidRDefault="00541148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  <w:lang w:val="nn-NO"/>
              </w:rPr>
            </w:pPr>
            <w:r w:rsidRPr="002B5F95">
              <w:rPr>
                <w:rFonts w:ascii="Verdana" w:eastAsia="Verdana" w:hAnsi="Verdana" w:cs="Verdana"/>
                <w:i/>
                <w:iCs/>
                <w:lang w:val="nn-NO"/>
              </w:rPr>
              <w:t>KOH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11D8D6" w14:textId="77777777" w:rsidR="00541148" w:rsidRPr="002B5F95" w:rsidRDefault="00706C9F" w:rsidP="00845195">
            <w:pPr>
              <w:spacing w:line="240" w:lineRule="auto"/>
              <w:rPr>
                <w:rFonts w:ascii="Verdana" w:eastAsia="Verdana" w:hAnsi="Verdana" w:cs="Verdana"/>
                <w:i/>
                <w:iCs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5</w:t>
            </w:r>
            <w:r w:rsidR="005A7CB9" w:rsidRPr="002B5F95">
              <w:rPr>
                <w:rFonts w:ascii="Verdana" w:eastAsia="Verdana" w:hAnsi="Verdana" w:cs="Verdana"/>
                <w:i/>
                <w:iCs/>
              </w:rPr>
              <w:t>A Norsk</w:t>
            </w:r>
            <w:r w:rsidRPr="002B5F95">
              <w:rPr>
                <w:rFonts w:ascii="Verdana" w:eastAsia="Verdana" w:hAnsi="Verdana" w:cs="Verdana"/>
                <w:i/>
                <w:iCs/>
              </w:rPr>
              <w:t xml:space="preserve">/ </w:t>
            </w:r>
          </w:p>
          <w:p w14:paraId="70B31D24" w14:textId="6CDFFDA0" w:rsidR="00AC534B" w:rsidRPr="002B5F95" w:rsidRDefault="00706C9F" w:rsidP="00845195">
            <w:pPr>
              <w:spacing w:line="240" w:lineRule="auto"/>
              <w:rPr>
                <w:rFonts w:ascii="Verdana" w:eastAsia="Verdana" w:hAnsi="Verdana" w:cs="Verdana"/>
                <w:i/>
                <w:iCs/>
              </w:rPr>
            </w:pPr>
            <w:r w:rsidRPr="002B5F95">
              <w:rPr>
                <w:rFonts w:ascii="Verdana" w:eastAsia="Verdana" w:hAnsi="Verdana" w:cs="Verdana"/>
                <w:i/>
                <w:iCs/>
              </w:rPr>
              <w:t>5</w:t>
            </w:r>
            <w:r w:rsidR="005A7CB9" w:rsidRPr="002B5F95">
              <w:rPr>
                <w:rFonts w:ascii="Verdana" w:eastAsia="Verdana" w:hAnsi="Verdana" w:cs="Verdana"/>
                <w:i/>
                <w:iCs/>
              </w:rPr>
              <w:t>B Svømming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AC9375" w14:textId="02E74293" w:rsidR="004C0326" w:rsidRPr="002B5F95" w:rsidRDefault="005A7CB9" w:rsidP="00845195">
            <w:pPr>
              <w:spacing w:line="240" w:lineRule="auto"/>
              <w:jc w:val="center"/>
              <w:rPr>
                <w:rFonts w:ascii="Verdana" w:eastAsia="Verdana" w:hAnsi="Verdana" w:cs="Verdana"/>
                <w:i/>
                <w:iCs/>
              </w:rPr>
            </w:pPr>
            <w:proofErr w:type="spellStart"/>
            <w:r w:rsidRPr="002B5F95">
              <w:rPr>
                <w:rFonts w:ascii="Verdana" w:eastAsia="Verdana" w:hAnsi="Verdana" w:cs="Verdana"/>
                <w:i/>
                <w:iCs/>
              </w:rPr>
              <w:t>Samf</w:t>
            </w:r>
            <w:proofErr w:type="spellEnd"/>
            <w:r w:rsidRPr="002B5F95">
              <w:rPr>
                <w:rFonts w:ascii="Verdana" w:eastAsia="Verdana" w:hAnsi="Verdana" w:cs="Verdana"/>
                <w:i/>
                <w:iCs/>
              </w:rPr>
              <w:t>.</w:t>
            </w:r>
          </w:p>
        </w:tc>
      </w:tr>
    </w:tbl>
    <w:p w14:paraId="72811D51" w14:textId="77777777" w:rsidR="005C2B25" w:rsidRPr="002B5F95" w:rsidRDefault="005C2B25" w:rsidP="00505C26">
      <w:pPr>
        <w:spacing w:line="240" w:lineRule="auto"/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</w:pPr>
    </w:p>
    <w:sectPr w:rsidR="005C2B25" w:rsidRPr="002B5F95" w:rsidSect="005C2B25">
      <w:pgSz w:w="16838" w:h="11906" w:orient="landscape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A04DA"/>
    <w:multiLevelType w:val="hybridMultilevel"/>
    <w:tmpl w:val="3366281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281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B9"/>
    <w:rsid w:val="00076AC4"/>
    <w:rsid w:val="000A285E"/>
    <w:rsid w:val="000E2363"/>
    <w:rsid w:val="00124262"/>
    <w:rsid w:val="0013313B"/>
    <w:rsid w:val="0028036F"/>
    <w:rsid w:val="002B5F95"/>
    <w:rsid w:val="002C436A"/>
    <w:rsid w:val="00321F53"/>
    <w:rsid w:val="003B082C"/>
    <w:rsid w:val="003C32A7"/>
    <w:rsid w:val="00405BC0"/>
    <w:rsid w:val="00463420"/>
    <w:rsid w:val="004817E9"/>
    <w:rsid w:val="004C0326"/>
    <w:rsid w:val="004C7C14"/>
    <w:rsid w:val="00505C26"/>
    <w:rsid w:val="00541148"/>
    <w:rsid w:val="005619A9"/>
    <w:rsid w:val="005A7CB9"/>
    <w:rsid w:val="005C2B25"/>
    <w:rsid w:val="00616D5B"/>
    <w:rsid w:val="00642812"/>
    <w:rsid w:val="00706C9F"/>
    <w:rsid w:val="00715920"/>
    <w:rsid w:val="00764E25"/>
    <w:rsid w:val="00766E52"/>
    <w:rsid w:val="00766FF8"/>
    <w:rsid w:val="00771B80"/>
    <w:rsid w:val="00845195"/>
    <w:rsid w:val="009173E7"/>
    <w:rsid w:val="00927409"/>
    <w:rsid w:val="00972E2B"/>
    <w:rsid w:val="00977376"/>
    <w:rsid w:val="00994881"/>
    <w:rsid w:val="009C5444"/>
    <w:rsid w:val="009D5F6B"/>
    <w:rsid w:val="00A304C0"/>
    <w:rsid w:val="00AB06D8"/>
    <w:rsid w:val="00AC534B"/>
    <w:rsid w:val="00B7096B"/>
    <w:rsid w:val="00B93D37"/>
    <w:rsid w:val="00BA69BC"/>
    <w:rsid w:val="00BC38CB"/>
    <w:rsid w:val="00C00900"/>
    <w:rsid w:val="00C20B56"/>
    <w:rsid w:val="00C323B9"/>
    <w:rsid w:val="00C746D2"/>
    <w:rsid w:val="00C97E3A"/>
    <w:rsid w:val="00CA6089"/>
    <w:rsid w:val="00CD386A"/>
    <w:rsid w:val="00CE7B02"/>
    <w:rsid w:val="00D036C7"/>
    <w:rsid w:val="00DD4330"/>
    <w:rsid w:val="00E13D52"/>
    <w:rsid w:val="00F45AF1"/>
    <w:rsid w:val="00FB18A1"/>
    <w:rsid w:val="00FB7AD8"/>
    <w:rsid w:val="0162FF9D"/>
    <w:rsid w:val="018FAF13"/>
    <w:rsid w:val="019E6BD2"/>
    <w:rsid w:val="01E2D789"/>
    <w:rsid w:val="021E8367"/>
    <w:rsid w:val="022195EB"/>
    <w:rsid w:val="025CF64E"/>
    <w:rsid w:val="029606B8"/>
    <w:rsid w:val="02B6BD74"/>
    <w:rsid w:val="030F619A"/>
    <w:rsid w:val="034456A2"/>
    <w:rsid w:val="036EEBB7"/>
    <w:rsid w:val="03A3E4F2"/>
    <w:rsid w:val="03C83B6D"/>
    <w:rsid w:val="03F2BD2C"/>
    <w:rsid w:val="0431D719"/>
    <w:rsid w:val="04AB31FB"/>
    <w:rsid w:val="04C39B63"/>
    <w:rsid w:val="04DE2AA1"/>
    <w:rsid w:val="04EF2B2D"/>
    <w:rsid w:val="054A932D"/>
    <w:rsid w:val="05605F19"/>
    <w:rsid w:val="056D0FB2"/>
    <w:rsid w:val="05CDA77A"/>
    <w:rsid w:val="05E4EE05"/>
    <w:rsid w:val="066C0E37"/>
    <w:rsid w:val="06A6F224"/>
    <w:rsid w:val="06CFF84A"/>
    <w:rsid w:val="06D3D22B"/>
    <w:rsid w:val="076977DB"/>
    <w:rsid w:val="07ACB134"/>
    <w:rsid w:val="080DAD56"/>
    <w:rsid w:val="085D3ACE"/>
    <w:rsid w:val="08F4AE7D"/>
    <w:rsid w:val="095D27C1"/>
    <w:rsid w:val="09B24888"/>
    <w:rsid w:val="0A64A706"/>
    <w:rsid w:val="0A7C2AC7"/>
    <w:rsid w:val="0AE90645"/>
    <w:rsid w:val="0B067D4C"/>
    <w:rsid w:val="0B1532B1"/>
    <w:rsid w:val="0B6AE59B"/>
    <w:rsid w:val="0BDC0574"/>
    <w:rsid w:val="0C5A62DE"/>
    <w:rsid w:val="0D1176AD"/>
    <w:rsid w:val="0D76C220"/>
    <w:rsid w:val="0DCDAF02"/>
    <w:rsid w:val="0DEC223A"/>
    <w:rsid w:val="0E225438"/>
    <w:rsid w:val="0E515D03"/>
    <w:rsid w:val="0E9E4030"/>
    <w:rsid w:val="0EC92A39"/>
    <w:rsid w:val="0F1308D2"/>
    <w:rsid w:val="0F3CBA91"/>
    <w:rsid w:val="0FAB562B"/>
    <w:rsid w:val="10025AE0"/>
    <w:rsid w:val="1039B72D"/>
    <w:rsid w:val="10470B48"/>
    <w:rsid w:val="10AE292E"/>
    <w:rsid w:val="10CA0A6A"/>
    <w:rsid w:val="10D88AF2"/>
    <w:rsid w:val="1273A66B"/>
    <w:rsid w:val="12745B53"/>
    <w:rsid w:val="12B41808"/>
    <w:rsid w:val="13AD859C"/>
    <w:rsid w:val="13FDFBC2"/>
    <w:rsid w:val="13FE1A98"/>
    <w:rsid w:val="1464EC7E"/>
    <w:rsid w:val="146DFA1B"/>
    <w:rsid w:val="147BCB4E"/>
    <w:rsid w:val="14E48198"/>
    <w:rsid w:val="1618D96D"/>
    <w:rsid w:val="16AD9AD9"/>
    <w:rsid w:val="16BB13C1"/>
    <w:rsid w:val="17359C84"/>
    <w:rsid w:val="17A2299E"/>
    <w:rsid w:val="17B4A9CE"/>
    <w:rsid w:val="181B1C4E"/>
    <w:rsid w:val="184196A1"/>
    <w:rsid w:val="18D00FE0"/>
    <w:rsid w:val="1970FA23"/>
    <w:rsid w:val="19C54EA4"/>
    <w:rsid w:val="19DD6702"/>
    <w:rsid w:val="19EAB6B5"/>
    <w:rsid w:val="1A7493A8"/>
    <w:rsid w:val="1AA8AB64"/>
    <w:rsid w:val="1AC6E5DA"/>
    <w:rsid w:val="1B739734"/>
    <w:rsid w:val="1BAE9B87"/>
    <w:rsid w:val="1C360C78"/>
    <w:rsid w:val="1C4AA5A8"/>
    <w:rsid w:val="1D0B2166"/>
    <w:rsid w:val="1DD433AF"/>
    <w:rsid w:val="1DFCCF9D"/>
    <w:rsid w:val="1E557391"/>
    <w:rsid w:val="1EF7EDB3"/>
    <w:rsid w:val="1FE86317"/>
    <w:rsid w:val="202BE508"/>
    <w:rsid w:val="207D400C"/>
    <w:rsid w:val="2099F849"/>
    <w:rsid w:val="211E59B5"/>
    <w:rsid w:val="2135F9D0"/>
    <w:rsid w:val="21386EEF"/>
    <w:rsid w:val="21843378"/>
    <w:rsid w:val="2184F056"/>
    <w:rsid w:val="227F8D0A"/>
    <w:rsid w:val="235B1811"/>
    <w:rsid w:val="239C4BD7"/>
    <w:rsid w:val="24A68219"/>
    <w:rsid w:val="24AAC71C"/>
    <w:rsid w:val="24C0FDEA"/>
    <w:rsid w:val="2577B455"/>
    <w:rsid w:val="26096AF3"/>
    <w:rsid w:val="261CE5B4"/>
    <w:rsid w:val="26A159E1"/>
    <w:rsid w:val="26A3DFE2"/>
    <w:rsid w:val="26B59057"/>
    <w:rsid w:val="26D489A4"/>
    <w:rsid w:val="2727148F"/>
    <w:rsid w:val="272B5C58"/>
    <w:rsid w:val="27A53B54"/>
    <w:rsid w:val="27D24D56"/>
    <w:rsid w:val="280E62C6"/>
    <w:rsid w:val="296E1DB7"/>
    <w:rsid w:val="2979F33C"/>
    <w:rsid w:val="298FB9B4"/>
    <w:rsid w:val="2B2B8A15"/>
    <w:rsid w:val="2B7B72BA"/>
    <w:rsid w:val="2BC3445E"/>
    <w:rsid w:val="2C8E7DC1"/>
    <w:rsid w:val="2CFBFFE0"/>
    <w:rsid w:val="2D07F045"/>
    <w:rsid w:val="2D2C7189"/>
    <w:rsid w:val="2D74D0AA"/>
    <w:rsid w:val="2D825CE0"/>
    <w:rsid w:val="2E7979FB"/>
    <w:rsid w:val="2E7B3C69"/>
    <w:rsid w:val="2EE7890F"/>
    <w:rsid w:val="2F5BA84C"/>
    <w:rsid w:val="30004523"/>
    <w:rsid w:val="3046E7B3"/>
    <w:rsid w:val="30BBE1D0"/>
    <w:rsid w:val="30E74494"/>
    <w:rsid w:val="319C1584"/>
    <w:rsid w:val="31B414CD"/>
    <w:rsid w:val="32072EB6"/>
    <w:rsid w:val="3304589A"/>
    <w:rsid w:val="332D080B"/>
    <w:rsid w:val="3333E9D6"/>
    <w:rsid w:val="334BD4B2"/>
    <w:rsid w:val="33DB670E"/>
    <w:rsid w:val="344C0342"/>
    <w:rsid w:val="34D17C94"/>
    <w:rsid w:val="34EA122B"/>
    <w:rsid w:val="34EDE60C"/>
    <w:rsid w:val="357C3FEE"/>
    <w:rsid w:val="35A08A24"/>
    <w:rsid w:val="388E6B55"/>
    <w:rsid w:val="398EEFE4"/>
    <w:rsid w:val="39A32B5A"/>
    <w:rsid w:val="39C84477"/>
    <w:rsid w:val="3A061003"/>
    <w:rsid w:val="3A1E878A"/>
    <w:rsid w:val="3A5EDC17"/>
    <w:rsid w:val="3B3EFBBB"/>
    <w:rsid w:val="3B8E3CE8"/>
    <w:rsid w:val="3BB97F7F"/>
    <w:rsid w:val="3C072088"/>
    <w:rsid w:val="3CA6514E"/>
    <w:rsid w:val="3D858D6B"/>
    <w:rsid w:val="3D87F03C"/>
    <w:rsid w:val="3D946982"/>
    <w:rsid w:val="3D967CD9"/>
    <w:rsid w:val="3DD939CE"/>
    <w:rsid w:val="3DED1ED9"/>
    <w:rsid w:val="3E79BDA1"/>
    <w:rsid w:val="3EE63850"/>
    <w:rsid w:val="3F6242B5"/>
    <w:rsid w:val="3FAB5BA2"/>
    <w:rsid w:val="3FC74FCC"/>
    <w:rsid w:val="4067A95C"/>
    <w:rsid w:val="41222B29"/>
    <w:rsid w:val="418177E1"/>
    <w:rsid w:val="419740EC"/>
    <w:rsid w:val="41BB8D76"/>
    <w:rsid w:val="42026D4F"/>
    <w:rsid w:val="420EB2CD"/>
    <w:rsid w:val="42A6036C"/>
    <w:rsid w:val="430C9618"/>
    <w:rsid w:val="436135CD"/>
    <w:rsid w:val="436198EE"/>
    <w:rsid w:val="43EBFA3F"/>
    <w:rsid w:val="441193E2"/>
    <w:rsid w:val="4430525A"/>
    <w:rsid w:val="4474A4EE"/>
    <w:rsid w:val="4498B1AB"/>
    <w:rsid w:val="44CA0685"/>
    <w:rsid w:val="45147B08"/>
    <w:rsid w:val="464436DA"/>
    <w:rsid w:val="465489A2"/>
    <w:rsid w:val="47300C47"/>
    <w:rsid w:val="478CEC41"/>
    <w:rsid w:val="47D4A1F6"/>
    <w:rsid w:val="48020CF2"/>
    <w:rsid w:val="482B1318"/>
    <w:rsid w:val="48669981"/>
    <w:rsid w:val="488B580D"/>
    <w:rsid w:val="4907CC02"/>
    <w:rsid w:val="4945E16D"/>
    <w:rsid w:val="49CA23D8"/>
    <w:rsid w:val="4A67AD09"/>
    <w:rsid w:val="4A6C3778"/>
    <w:rsid w:val="4B28923D"/>
    <w:rsid w:val="4B2E3B97"/>
    <w:rsid w:val="4B8ECFAE"/>
    <w:rsid w:val="4C037D6A"/>
    <w:rsid w:val="4C1A36AB"/>
    <w:rsid w:val="4C77CE13"/>
    <w:rsid w:val="4CBC9D51"/>
    <w:rsid w:val="4D2AE48B"/>
    <w:rsid w:val="4D2F2E8D"/>
    <w:rsid w:val="4D5CEE8E"/>
    <w:rsid w:val="4D65B139"/>
    <w:rsid w:val="4DAE1731"/>
    <w:rsid w:val="4DCF868B"/>
    <w:rsid w:val="4DF382A5"/>
    <w:rsid w:val="4DF91A06"/>
    <w:rsid w:val="4E6032FF"/>
    <w:rsid w:val="4E91A97C"/>
    <w:rsid w:val="4EB0A925"/>
    <w:rsid w:val="4EC6B4EC"/>
    <w:rsid w:val="4ECAFEEE"/>
    <w:rsid w:val="4FFC0360"/>
    <w:rsid w:val="50146750"/>
    <w:rsid w:val="5062854D"/>
    <w:rsid w:val="50793F05"/>
    <w:rsid w:val="50FA3DBB"/>
    <w:rsid w:val="50FC4973"/>
    <w:rsid w:val="517CE26C"/>
    <w:rsid w:val="5194D1FB"/>
    <w:rsid w:val="51D99EC6"/>
    <w:rsid w:val="51EB1923"/>
    <w:rsid w:val="51F56612"/>
    <w:rsid w:val="52A926F2"/>
    <w:rsid w:val="53260BFB"/>
    <w:rsid w:val="53E0767D"/>
    <w:rsid w:val="53F1D149"/>
    <w:rsid w:val="5423CFAD"/>
    <w:rsid w:val="5464D7DA"/>
    <w:rsid w:val="54F8A8C7"/>
    <w:rsid w:val="55113F88"/>
    <w:rsid w:val="554B51F1"/>
    <w:rsid w:val="55F9170E"/>
    <w:rsid w:val="5662E3E4"/>
    <w:rsid w:val="56B8A39D"/>
    <w:rsid w:val="5848E04A"/>
    <w:rsid w:val="58E9EDF8"/>
    <w:rsid w:val="58F740D0"/>
    <w:rsid w:val="5A85BE59"/>
    <w:rsid w:val="5A8A035C"/>
    <w:rsid w:val="5B3CD0BC"/>
    <w:rsid w:val="5C016843"/>
    <w:rsid w:val="5C2200A8"/>
    <w:rsid w:val="5C467D83"/>
    <w:rsid w:val="5C51C77A"/>
    <w:rsid w:val="5D376DAD"/>
    <w:rsid w:val="5D3D2CD2"/>
    <w:rsid w:val="5DE24DE4"/>
    <w:rsid w:val="5E17C716"/>
    <w:rsid w:val="5EAC2C35"/>
    <w:rsid w:val="5F76A399"/>
    <w:rsid w:val="5FECA73F"/>
    <w:rsid w:val="5FF3542C"/>
    <w:rsid w:val="5FF3626F"/>
    <w:rsid w:val="60399D2C"/>
    <w:rsid w:val="604504E9"/>
    <w:rsid w:val="6056C3DC"/>
    <w:rsid w:val="6192BD03"/>
    <w:rsid w:val="6277F5ED"/>
    <w:rsid w:val="62BD0CEF"/>
    <w:rsid w:val="62C15E4F"/>
    <w:rsid w:val="632AF4EE"/>
    <w:rsid w:val="6474D8A8"/>
    <w:rsid w:val="649166EB"/>
    <w:rsid w:val="65334447"/>
    <w:rsid w:val="6535B5B3"/>
    <w:rsid w:val="65BE4B87"/>
    <w:rsid w:val="65F4ADB1"/>
    <w:rsid w:val="6657925A"/>
    <w:rsid w:val="666295B0"/>
    <w:rsid w:val="6678C9BB"/>
    <w:rsid w:val="66B05E6E"/>
    <w:rsid w:val="66B7C8C8"/>
    <w:rsid w:val="66DBEF79"/>
    <w:rsid w:val="6737EC94"/>
    <w:rsid w:val="67B5FDD8"/>
    <w:rsid w:val="688D66A8"/>
    <w:rsid w:val="6891F934"/>
    <w:rsid w:val="68F00E58"/>
    <w:rsid w:val="68FC702E"/>
    <w:rsid w:val="69677BF0"/>
    <w:rsid w:val="698F331C"/>
    <w:rsid w:val="69E7FF30"/>
    <w:rsid w:val="6A0926D6"/>
    <w:rsid w:val="6A0E55AF"/>
    <w:rsid w:val="6AB846B1"/>
    <w:rsid w:val="6AE3BAF7"/>
    <w:rsid w:val="6B049697"/>
    <w:rsid w:val="6B2B037D"/>
    <w:rsid w:val="6B784923"/>
    <w:rsid w:val="6BC999F6"/>
    <w:rsid w:val="6C820EC5"/>
    <w:rsid w:val="6D656A57"/>
    <w:rsid w:val="6DB21C6B"/>
    <w:rsid w:val="6DD2FA38"/>
    <w:rsid w:val="6DDFB56E"/>
    <w:rsid w:val="6DE01DA6"/>
    <w:rsid w:val="6F597D02"/>
    <w:rsid w:val="6F5E186F"/>
    <w:rsid w:val="6FE48A20"/>
    <w:rsid w:val="7069F915"/>
    <w:rsid w:val="70E417A9"/>
    <w:rsid w:val="715E869F"/>
    <w:rsid w:val="717EB6AC"/>
    <w:rsid w:val="72FE7663"/>
    <w:rsid w:val="7375BF55"/>
    <w:rsid w:val="74456F55"/>
    <w:rsid w:val="74951524"/>
    <w:rsid w:val="74B7FB43"/>
    <w:rsid w:val="74E78D01"/>
    <w:rsid w:val="758878B1"/>
    <w:rsid w:val="76000D71"/>
    <w:rsid w:val="768047D9"/>
    <w:rsid w:val="76DBD4F0"/>
    <w:rsid w:val="77370442"/>
    <w:rsid w:val="7982FE8E"/>
    <w:rsid w:val="79B5DB3C"/>
    <w:rsid w:val="79D3BE1E"/>
    <w:rsid w:val="7B737826"/>
    <w:rsid w:val="7B751C01"/>
    <w:rsid w:val="7B7C9D19"/>
    <w:rsid w:val="7BA1CBF8"/>
    <w:rsid w:val="7BD4D88C"/>
    <w:rsid w:val="7BE4B3EC"/>
    <w:rsid w:val="7D085552"/>
    <w:rsid w:val="7D186D7A"/>
    <w:rsid w:val="7D196884"/>
    <w:rsid w:val="7D6DFB63"/>
    <w:rsid w:val="7DDBBDF1"/>
    <w:rsid w:val="7E2B5EDA"/>
    <w:rsid w:val="7E566155"/>
    <w:rsid w:val="7E7E91AB"/>
    <w:rsid w:val="7F7E57A0"/>
    <w:rsid w:val="7F8543F6"/>
    <w:rsid w:val="7FA4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3061"/>
  <w15:chartTrackingRefBased/>
  <w15:docId w15:val="{79D45FC0-F3E4-44A6-A08A-743023CD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FB1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kvar\OneDrive%20-%20SALTDAL%20KOMMUNE\Skrivebord\Mal%20uke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E07889FD095B4FB6E98F654A8D1178" ma:contentTypeVersion="4" ma:contentTypeDescription="Opprett et nytt dokument." ma:contentTypeScope="" ma:versionID="983f9f68a52391056db0271289cded8e">
  <xsd:schema xmlns:xsd="http://www.w3.org/2001/XMLSchema" xmlns:xs="http://www.w3.org/2001/XMLSchema" xmlns:p="http://schemas.microsoft.com/office/2006/metadata/properties" xmlns:ns2="4cb7f7b4-b379-4486-b861-e73460a92d68" targetNamespace="http://schemas.microsoft.com/office/2006/metadata/properties" ma:root="true" ma:fieldsID="4c20c5154e68fd983ca44c3b9f2349f5" ns2:_="">
    <xsd:import namespace="4cb7f7b4-b379-4486-b861-e73460a92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7f7b4-b379-4486-b861-e73460a92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9B0810-730B-4C59-8729-6BFA39FD2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49B2D-893F-4857-B4B5-A157E226E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7f7b4-b379-4486-b861-e73460a92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6AB1CF-7718-45F1-A5D0-F171512848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40E3FE-6050-4A23-B751-D80670EBBC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ukeplan</Template>
  <TotalTime>31</TotalTime>
  <Pages>1</Pages>
  <Words>99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Renate Kvarsnes</dc:creator>
  <cp:keywords/>
  <dc:description/>
  <cp:lastModifiedBy>Marita Johansen</cp:lastModifiedBy>
  <cp:revision>6</cp:revision>
  <cp:lastPrinted>2023-09-01T10:39:00Z</cp:lastPrinted>
  <dcterms:created xsi:type="dcterms:W3CDTF">2024-08-14T07:06:00Z</dcterms:created>
  <dcterms:modified xsi:type="dcterms:W3CDTF">2024-08-15T13:30:00Z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0x010100D4E07889FD095B4FB6E98F654A8D1178</vt:lpwstr>
  </property>
  <property fmtid="{D5CDD505-2E9C-101B-9397-08002B2CF9AE}" pid="3" name="MediaServiceImageTags">
    <vt:lpwstr/>
  </property>
</Properties>
</file>